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3429"/>
        <w:gridCol w:w="4906"/>
      </w:tblGrid>
      <w:tr w:rsidR="00824CE1" w:rsidTr="00824CE1">
        <w:tc>
          <w:tcPr>
            <w:tcW w:w="1620" w:type="dxa"/>
          </w:tcPr>
          <w:p w:rsidR="00824CE1" w:rsidRDefault="001D7ED6">
            <w:r>
              <w:rPr>
                <w:noProof/>
              </w:rPr>
              <w:drawing>
                <wp:inline distT="0" distB="0" distL="0" distR="0" wp14:anchorId="41DEDA3F" wp14:editId="42E1BF39">
                  <wp:extent cx="990600" cy="990600"/>
                  <wp:effectExtent l="0" t="0" r="0" b="0"/>
                  <wp:docPr id="1" name="Picture 1" descr="http://www.snow.edu/umatyc/images/UMATYC%20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now.edu/umatyc/images/UMATYC%20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824CE1" w:rsidRPr="00824CE1" w:rsidRDefault="00824CE1" w:rsidP="00824CE1">
            <w:pPr>
              <w:pStyle w:val="Title"/>
            </w:pPr>
            <w:r w:rsidRPr="00824CE1">
              <w:t>Conference Agenda</w:t>
            </w:r>
          </w:p>
        </w:tc>
        <w:tc>
          <w:tcPr>
            <w:tcW w:w="4556" w:type="dxa"/>
          </w:tcPr>
          <w:p w:rsidR="00824CE1" w:rsidRPr="008467A1" w:rsidRDefault="00B23689" w:rsidP="00824CE1">
            <w:pPr>
              <w:pStyle w:val="ConferenceName"/>
            </w:pPr>
            <w:r>
              <w:t>UMATYC 2013-2014</w:t>
            </w:r>
          </w:p>
          <w:tbl>
            <w:tblPr>
              <w:tblW w:w="5000" w:type="pct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Look w:val="01E0" w:firstRow="1" w:lastRow="1" w:firstColumn="1" w:lastColumn="1" w:noHBand="0" w:noVBand="0"/>
            </w:tblPr>
            <w:tblGrid>
              <w:gridCol w:w="1116"/>
              <w:gridCol w:w="3770"/>
            </w:tblGrid>
            <w:tr w:rsidR="00824CE1" w:rsidTr="006355D8">
              <w:tc>
                <w:tcPr>
                  <w:tcW w:w="1116" w:type="dxa"/>
                  <w:shd w:val="clear" w:color="auto" w:fill="DAEEF3" w:themeFill="accent5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824CE1" w:rsidRPr="001B26AC" w:rsidRDefault="00824CE1" w:rsidP="00824CE1">
                  <w:r w:rsidRPr="001B26AC">
                    <w:t>Track 1</w:t>
                  </w:r>
                </w:p>
              </w:tc>
              <w:tc>
                <w:tcPr>
                  <w:tcW w:w="3770" w:type="dxa"/>
                  <w:shd w:val="clear" w:color="auto" w:fill="DAEEF3" w:themeFill="accent5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824CE1" w:rsidRPr="001B26AC" w:rsidRDefault="001E0A08" w:rsidP="001E0A08">
                  <w:r>
                    <w:rPr>
                      <w:bCs/>
                      <w:szCs w:val="20"/>
                    </w:rPr>
                    <w:t xml:space="preserve">Developmental/Foundation </w:t>
                  </w:r>
                </w:p>
              </w:tc>
            </w:tr>
            <w:tr w:rsidR="00824CE1" w:rsidRPr="004119BC" w:rsidTr="006355D8">
              <w:tc>
                <w:tcPr>
                  <w:tcW w:w="1116" w:type="dxa"/>
                  <w:shd w:val="clear" w:color="auto" w:fill="FDE9D9" w:themeFill="accent6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824CE1" w:rsidRPr="004119BC" w:rsidRDefault="00824CE1" w:rsidP="00824CE1">
                  <w:r w:rsidRPr="004119BC">
                    <w:t>Track 2</w:t>
                  </w:r>
                </w:p>
              </w:tc>
              <w:tc>
                <w:tcPr>
                  <w:tcW w:w="3770" w:type="dxa"/>
                  <w:shd w:val="clear" w:color="auto" w:fill="FDE9D9" w:themeFill="accent6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824CE1" w:rsidRPr="004119BC" w:rsidRDefault="001E0A08" w:rsidP="001E0A08">
                  <w:r>
                    <w:rPr>
                      <w:b/>
                      <w:bCs/>
                      <w:szCs w:val="20"/>
                    </w:rPr>
                    <w:t>Teacher Education</w:t>
                  </w:r>
                </w:p>
              </w:tc>
            </w:tr>
            <w:tr w:rsidR="00824CE1" w:rsidTr="006355D8">
              <w:tc>
                <w:tcPr>
                  <w:tcW w:w="1116" w:type="dxa"/>
                  <w:shd w:val="clear" w:color="auto" w:fill="EAF1DD" w:themeFill="accent3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824CE1" w:rsidRPr="007068D6" w:rsidRDefault="00824CE1" w:rsidP="00824CE1">
                  <w:r w:rsidRPr="007068D6">
                    <w:t>Track 3</w:t>
                  </w:r>
                </w:p>
              </w:tc>
              <w:tc>
                <w:tcPr>
                  <w:tcW w:w="3770" w:type="dxa"/>
                  <w:shd w:val="clear" w:color="auto" w:fill="EAF1DD" w:themeFill="accent3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824CE1" w:rsidRPr="007068D6" w:rsidRDefault="001E0A08" w:rsidP="00A75373">
                  <w:r>
                    <w:rPr>
                      <w:bCs/>
                      <w:szCs w:val="20"/>
                    </w:rPr>
                    <w:t>Using Technology</w:t>
                  </w:r>
                </w:p>
              </w:tc>
            </w:tr>
            <w:tr w:rsidR="00824CE1" w:rsidTr="006355D8">
              <w:tc>
                <w:tcPr>
                  <w:tcW w:w="1116" w:type="dxa"/>
                  <w:shd w:val="clear" w:color="auto" w:fill="E5DFEC" w:themeFill="accent4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824CE1" w:rsidRPr="007068D6" w:rsidRDefault="00824CE1" w:rsidP="00824CE1">
                  <w:r w:rsidRPr="007068D6">
                    <w:t>Track 4</w:t>
                  </w:r>
                </w:p>
              </w:tc>
              <w:tc>
                <w:tcPr>
                  <w:tcW w:w="3770" w:type="dxa"/>
                  <w:shd w:val="clear" w:color="auto" w:fill="E5DFEC" w:themeFill="accent4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824CE1" w:rsidRPr="007068D6" w:rsidRDefault="00702A55" w:rsidP="00702A55">
                  <w:r>
                    <w:t>Informational</w:t>
                  </w:r>
                </w:p>
              </w:tc>
            </w:tr>
          </w:tbl>
          <w:p w:rsidR="00824CE1" w:rsidRDefault="00824CE1"/>
        </w:tc>
      </w:tr>
    </w:tbl>
    <w:sdt>
      <w:sdtPr>
        <w:alias w:val="Date"/>
        <w:tag w:val="Date"/>
        <w:id w:val="88140755"/>
        <w:placeholder>
          <w:docPart w:val="1231F78AF9554F0F96FA19130807ADF9"/>
        </w:placeholder>
        <w:date w:fullDate="2013-09-21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:rsidR="001B26AC" w:rsidRPr="00C05330" w:rsidRDefault="00702A55" w:rsidP="006072BF">
          <w:pPr>
            <w:pStyle w:val="Heading2"/>
          </w:pPr>
          <w:r>
            <w:t>Saturday, September 21, 2013</w:t>
          </w:r>
        </w:p>
      </w:sdtContent>
    </w:sdt>
    <w:tbl>
      <w:tblPr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2161"/>
        <w:gridCol w:w="477"/>
        <w:gridCol w:w="1988"/>
        <w:gridCol w:w="1988"/>
        <w:gridCol w:w="1807"/>
        <w:gridCol w:w="1889"/>
      </w:tblGrid>
      <w:tr w:rsidR="00824CE1" w:rsidRPr="00C05330" w:rsidTr="006355D8">
        <w:tc>
          <w:tcPr>
            <w:tcW w:w="2161" w:type="dxa"/>
            <w:tcFitText/>
          </w:tcPr>
          <w:p w:rsidR="00824CE1" w:rsidRPr="00C546CF" w:rsidRDefault="00824CE1" w:rsidP="00D62B67">
            <w:pPr>
              <w:pStyle w:val="Time"/>
            </w:pPr>
          </w:p>
        </w:tc>
        <w:tc>
          <w:tcPr>
            <w:tcW w:w="477" w:type="dxa"/>
            <w:tcBorders>
              <w:bottom w:val="single" w:sz="6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824CE1" w:rsidRPr="00C05330" w:rsidRDefault="00824CE1" w:rsidP="006072BF">
            <w:pPr>
              <w:pStyle w:val="Session"/>
            </w:pPr>
          </w:p>
        </w:tc>
        <w:tc>
          <w:tcPr>
            <w:tcW w:w="7672" w:type="dxa"/>
            <w:gridSpan w:val="4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24CE1" w:rsidRPr="00C05330" w:rsidRDefault="0059392F" w:rsidP="00500346">
            <w:pPr>
              <w:pStyle w:val="Session"/>
            </w:pPr>
            <w:sdt>
              <w:sdtPr>
                <w:id w:val="88141998"/>
                <w:placeholder>
                  <w:docPart w:val="F28EF888A36746F3831D54A7579917DA"/>
                </w:placeholder>
                <w:temporary/>
                <w:showingPlcHdr/>
              </w:sdtPr>
              <w:sdtEndPr/>
              <w:sdtContent>
                <w:r w:rsidR="00500346" w:rsidRPr="00C05330">
                  <w:t>Registration</w:t>
                </w:r>
              </w:sdtContent>
            </w:sdt>
            <w:r w:rsidR="00EE2545">
              <w:t xml:space="preserve"> and Breakfast</w:t>
            </w:r>
          </w:p>
        </w:tc>
      </w:tr>
      <w:tr w:rsidR="00B352B0" w:rsidRPr="00C05330" w:rsidTr="006355D8">
        <w:tc>
          <w:tcPr>
            <w:tcW w:w="2161" w:type="dxa"/>
            <w:tcFitText/>
          </w:tcPr>
          <w:p w:rsidR="00B352B0" w:rsidRPr="00C546CF" w:rsidRDefault="0059392F" w:rsidP="004F767E">
            <w:pPr>
              <w:pStyle w:val="Time"/>
            </w:pPr>
            <w:sdt>
              <w:sdtPr>
                <w:rPr>
                  <w:spacing w:val="31"/>
                </w:rPr>
                <w:alias w:val="Start Time"/>
                <w:tag w:val="Start Time"/>
                <w:id w:val="88141045"/>
                <w:placeholder>
                  <w:docPart w:val="8F9A4C3E546741608D646B3E27A1175D"/>
                </w:placeholder>
                <w:temporary/>
                <w:showingPlcHdr/>
              </w:sdtPr>
              <w:sdtEndPr/>
              <w:sdtContent>
                <w:r w:rsidR="00A75373" w:rsidRPr="009C2C0B">
                  <w:rPr>
                    <w:spacing w:val="31"/>
                  </w:rPr>
                  <w:t>9:00 am</w:t>
                </w:r>
              </w:sdtContent>
            </w:sdt>
            <w:r w:rsidR="00500346" w:rsidRPr="009C2C0B">
              <w:rPr>
                <w:spacing w:val="31"/>
              </w:rPr>
              <w:t xml:space="preserve"> </w:t>
            </w:r>
            <w:r w:rsidR="00B352B0" w:rsidRPr="009C2C0B">
              <w:rPr>
                <w:spacing w:val="31"/>
              </w:rPr>
              <w:t xml:space="preserve">– </w:t>
            </w:r>
            <w:r w:rsidR="004F767E" w:rsidRPr="009C2C0B">
              <w:rPr>
                <w:spacing w:val="31"/>
              </w:rPr>
              <w:t>10:00 a</w:t>
            </w:r>
            <w:r w:rsidR="004F767E" w:rsidRPr="009C2C0B">
              <w:rPr>
                <w:spacing w:val="-6"/>
              </w:rPr>
              <w:t>m</w:t>
            </w:r>
          </w:p>
        </w:tc>
        <w:tc>
          <w:tcPr>
            <w:tcW w:w="477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B352B0" w:rsidRPr="00C05330" w:rsidRDefault="00B352B0" w:rsidP="00D854CA">
            <w:pPr>
              <w:pStyle w:val="Session"/>
            </w:pPr>
          </w:p>
        </w:tc>
        <w:tc>
          <w:tcPr>
            <w:tcW w:w="7672" w:type="dxa"/>
            <w:gridSpan w:val="4"/>
            <w:tcBorders>
              <w:bottom w:val="single" w:sz="6" w:space="0" w:color="A6A6A6" w:themeColor="background1" w:themeShade="A6"/>
            </w:tcBorders>
            <w:vAlign w:val="center"/>
          </w:tcPr>
          <w:p w:rsidR="00B352B0" w:rsidRPr="00C05330" w:rsidRDefault="001704D3" w:rsidP="006072BF">
            <w:pPr>
              <w:pStyle w:val="Session"/>
            </w:pPr>
            <w:r>
              <w:t>UMATYC Sharing Session and Business</w:t>
            </w:r>
          </w:p>
          <w:p w:rsidR="00500346" w:rsidRDefault="00500346" w:rsidP="00305383">
            <w:pPr>
              <w:pStyle w:val="Session"/>
              <w:rPr>
                <w:bCs/>
              </w:rPr>
            </w:pPr>
          </w:p>
          <w:p w:rsidR="00B352B0" w:rsidRPr="00305383" w:rsidRDefault="004F767E" w:rsidP="004F767E">
            <w:pPr>
              <w:pStyle w:val="Session"/>
              <w:rPr>
                <w:b/>
              </w:rPr>
            </w:pPr>
            <w:r>
              <w:rPr>
                <w:b/>
              </w:rPr>
              <w:t>SI - 080</w:t>
            </w:r>
          </w:p>
        </w:tc>
      </w:tr>
      <w:tr w:rsidR="00E255A9" w:rsidRPr="00C05330" w:rsidTr="006355D8">
        <w:tc>
          <w:tcPr>
            <w:tcW w:w="2161" w:type="dxa"/>
            <w:tcBorders>
              <w:bottom w:val="single" w:sz="6" w:space="0" w:color="A6A6A6" w:themeColor="background1" w:themeShade="A6"/>
            </w:tcBorders>
            <w:tcFitText/>
          </w:tcPr>
          <w:p w:rsidR="00E255A9" w:rsidRPr="00E255A9" w:rsidRDefault="0013053B" w:rsidP="0013053B">
            <w:pPr>
              <w:pStyle w:val="Time"/>
              <w:rPr>
                <w:spacing w:val="24"/>
              </w:rPr>
            </w:pPr>
            <w:r w:rsidRPr="009C2C0B">
              <w:rPr>
                <w:spacing w:val="28"/>
              </w:rPr>
              <w:t xml:space="preserve">10:15 </w:t>
            </w:r>
            <w:r w:rsidR="004F767E" w:rsidRPr="009C2C0B">
              <w:rPr>
                <w:spacing w:val="28"/>
              </w:rPr>
              <w:t>am -10:4</w:t>
            </w:r>
            <w:r w:rsidRPr="009C2C0B">
              <w:rPr>
                <w:spacing w:val="28"/>
              </w:rPr>
              <w:t>5</w:t>
            </w:r>
            <w:r w:rsidR="004F767E" w:rsidRPr="009C2C0B">
              <w:rPr>
                <w:spacing w:val="28"/>
              </w:rPr>
              <w:t xml:space="preserve"> a</w:t>
            </w:r>
            <w:r w:rsidR="004F767E" w:rsidRPr="009C2C0B">
              <w:t>m</w:t>
            </w:r>
          </w:p>
        </w:tc>
        <w:tc>
          <w:tcPr>
            <w:tcW w:w="477" w:type="dxa"/>
            <w:vMerge/>
            <w:shd w:val="clear" w:color="auto" w:fill="DDD9C3" w:themeFill="background2" w:themeFillShade="E6"/>
            <w:vAlign w:val="center"/>
          </w:tcPr>
          <w:p w:rsidR="00E255A9" w:rsidRPr="00C05330" w:rsidRDefault="00E255A9" w:rsidP="00B352B0">
            <w:pPr>
              <w:rPr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255A9" w:rsidRPr="007B2E01" w:rsidRDefault="00E255A9" w:rsidP="007B2E0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255A9" w:rsidRPr="00C05330" w:rsidRDefault="00E255A9" w:rsidP="001E0A08">
            <w:pPr>
              <w:pStyle w:val="Presentation"/>
            </w:pPr>
          </w:p>
        </w:tc>
        <w:tc>
          <w:tcPr>
            <w:tcW w:w="180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255A9" w:rsidRPr="00D854CA" w:rsidRDefault="00E255A9" w:rsidP="00E255A9">
            <w:pPr>
              <w:rPr>
                <w:rFonts w:ascii="Arial" w:hAnsi="Arial" w:cs="Arial"/>
              </w:rPr>
            </w:pPr>
            <w:r w:rsidRPr="00D854CA">
              <w:rPr>
                <w:rFonts w:ascii="Arial" w:hAnsi="Arial" w:cs="Arial"/>
              </w:rPr>
              <w:t>The TICE version of Math 1050</w:t>
            </w:r>
          </w:p>
          <w:p w:rsidR="00E255A9" w:rsidRDefault="009B0F32" w:rsidP="00E93A25">
            <w:pPr>
              <w:pStyle w:val="Presentation"/>
            </w:pPr>
            <w:r>
              <w:t>Ruth Trygstad</w:t>
            </w:r>
          </w:p>
          <w:p w:rsidR="009E3E08" w:rsidRPr="00C05330" w:rsidRDefault="009E3E08" w:rsidP="00E93A25">
            <w:pPr>
              <w:pStyle w:val="Presentation"/>
            </w:pPr>
            <w:r>
              <w:t>SI-080</w:t>
            </w:r>
          </w:p>
        </w:tc>
        <w:tc>
          <w:tcPr>
            <w:tcW w:w="18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255A9" w:rsidRPr="00C05330" w:rsidRDefault="00E255A9" w:rsidP="00E93A25">
            <w:pPr>
              <w:pStyle w:val="Presentation"/>
            </w:pPr>
          </w:p>
        </w:tc>
      </w:tr>
      <w:tr w:rsidR="00E255A9" w:rsidRPr="00C05330" w:rsidTr="006355D8">
        <w:tc>
          <w:tcPr>
            <w:tcW w:w="2161" w:type="dxa"/>
            <w:tcBorders>
              <w:bottom w:val="single" w:sz="6" w:space="0" w:color="A6A6A6" w:themeColor="background1" w:themeShade="A6"/>
            </w:tcBorders>
            <w:tcFitText/>
          </w:tcPr>
          <w:p w:rsidR="00E255A9" w:rsidRPr="00E255A9" w:rsidRDefault="0013053B" w:rsidP="0059392F">
            <w:pPr>
              <w:pStyle w:val="Time"/>
              <w:rPr>
                <w:spacing w:val="24"/>
              </w:rPr>
            </w:pPr>
            <w:r w:rsidRPr="0059392F">
              <w:rPr>
                <w:spacing w:val="28"/>
              </w:rPr>
              <w:t>11:00 am- 11:30 a</w:t>
            </w:r>
            <w:r w:rsidRPr="0059392F">
              <w:t>m</w:t>
            </w:r>
          </w:p>
        </w:tc>
        <w:tc>
          <w:tcPr>
            <w:tcW w:w="477" w:type="dxa"/>
            <w:vMerge/>
            <w:shd w:val="clear" w:color="auto" w:fill="DDD9C3" w:themeFill="background2" w:themeFillShade="E6"/>
            <w:vAlign w:val="center"/>
          </w:tcPr>
          <w:p w:rsidR="00E255A9" w:rsidRPr="00C05330" w:rsidRDefault="00E255A9" w:rsidP="00B352B0">
            <w:pPr>
              <w:rPr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4F767E" w:rsidRPr="007B2E01" w:rsidRDefault="004F767E" w:rsidP="004F767E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2E01">
              <w:rPr>
                <w:rFonts w:ascii="Arial" w:hAnsi="Arial" w:cs="Arial"/>
                <w:b/>
                <w:sz w:val="16"/>
                <w:szCs w:val="16"/>
              </w:rPr>
              <w:t xml:space="preserve">Impact of Online 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7B2E01">
              <w:rPr>
                <w:rFonts w:ascii="Arial" w:hAnsi="Arial" w:cs="Arial"/>
                <w:b/>
                <w:sz w:val="16"/>
                <w:szCs w:val="16"/>
              </w:rPr>
              <w:t>ontent and Project-Based Curriculum on Student Performance and Attitude</w:t>
            </w:r>
          </w:p>
          <w:p w:rsidR="004F767E" w:rsidRPr="00C05330" w:rsidRDefault="004F767E" w:rsidP="004F767E">
            <w:pPr>
              <w:pStyle w:val="Presentation"/>
            </w:pPr>
            <w:r>
              <w:t>Steve Zollinger</w:t>
            </w:r>
          </w:p>
          <w:p w:rsidR="00E255A9" w:rsidRPr="007B2E01" w:rsidRDefault="004F767E" w:rsidP="004F767E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t>SI 080</w:t>
            </w:r>
          </w:p>
        </w:tc>
        <w:tc>
          <w:tcPr>
            <w:tcW w:w="198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255A9" w:rsidRPr="00C05330" w:rsidRDefault="00E255A9" w:rsidP="001E0A08">
            <w:pPr>
              <w:pStyle w:val="Presentation"/>
            </w:pPr>
          </w:p>
        </w:tc>
        <w:tc>
          <w:tcPr>
            <w:tcW w:w="180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255A9" w:rsidRPr="00C05330" w:rsidRDefault="00E255A9" w:rsidP="00E93A25">
            <w:pPr>
              <w:pStyle w:val="Presentation"/>
            </w:pPr>
          </w:p>
        </w:tc>
        <w:tc>
          <w:tcPr>
            <w:tcW w:w="18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255A9" w:rsidRPr="00C05330" w:rsidRDefault="00E255A9" w:rsidP="00E93A25">
            <w:pPr>
              <w:pStyle w:val="Presentation"/>
            </w:pPr>
          </w:p>
        </w:tc>
        <w:bookmarkStart w:id="0" w:name="_GoBack"/>
        <w:bookmarkEnd w:id="0"/>
      </w:tr>
      <w:tr w:rsidR="00E255A9" w:rsidRPr="00C05330" w:rsidTr="006355D8">
        <w:tc>
          <w:tcPr>
            <w:tcW w:w="2161" w:type="dxa"/>
            <w:tcBorders>
              <w:bottom w:val="single" w:sz="6" w:space="0" w:color="A6A6A6" w:themeColor="background1" w:themeShade="A6"/>
            </w:tcBorders>
            <w:tcFitText/>
          </w:tcPr>
          <w:p w:rsidR="00E255A9" w:rsidRPr="00E255A9" w:rsidRDefault="0013053B" w:rsidP="006355D8">
            <w:pPr>
              <w:pStyle w:val="Time"/>
              <w:rPr>
                <w:spacing w:val="24"/>
              </w:rPr>
            </w:pPr>
            <w:r w:rsidRPr="009C2C0B">
              <w:rPr>
                <w:spacing w:val="33"/>
              </w:rPr>
              <w:t>11:45 am-12:15 p</w:t>
            </w:r>
            <w:r w:rsidRPr="009C2C0B">
              <w:rPr>
                <w:spacing w:val="1"/>
              </w:rPr>
              <w:t>m</w:t>
            </w:r>
          </w:p>
        </w:tc>
        <w:tc>
          <w:tcPr>
            <w:tcW w:w="477" w:type="dxa"/>
            <w:vMerge/>
            <w:shd w:val="clear" w:color="auto" w:fill="DDD9C3" w:themeFill="background2" w:themeFillShade="E6"/>
            <w:vAlign w:val="center"/>
          </w:tcPr>
          <w:p w:rsidR="00E255A9" w:rsidRPr="00C05330" w:rsidRDefault="00E255A9" w:rsidP="00B352B0">
            <w:pPr>
              <w:rPr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E255A9" w:rsidRPr="007B2E01" w:rsidRDefault="00E255A9" w:rsidP="007B2E0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E255A9" w:rsidRPr="00C05330" w:rsidRDefault="00E255A9" w:rsidP="001E0A08">
            <w:pPr>
              <w:pStyle w:val="Presentation"/>
            </w:pPr>
          </w:p>
        </w:tc>
        <w:tc>
          <w:tcPr>
            <w:tcW w:w="180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8C3A80" w:rsidRPr="00C05330" w:rsidRDefault="008C3A80" w:rsidP="00E93A25">
            <w:pPr>
              <w:pStyle w:val="Presentation"/>
            </w:pPr>
          </w:p>
        </w:tc>
        <w:tc>
          <w:tcPr>
            <w:tcW w:w="18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E255A9" w:rsidRDefault="008C3A80" w:rsidP="00E93A25">
            <w:pPr>
              <w:pStyle w:val="Presentation"/>
            </w:pPr>
            <w:r>
              <w:t>Universal Access</w:t>
            </w:r>
          </w:p>
          <w:p w:rsidR="008C3A80" w:rsidRDefault="008C3A80" w:rsidP="00E93A25">
            <w:pPr>
              <w:pStyle w:val="Presentation"/>
            </w:pPr>
            <w:r>
              <w:t>Shane Tang</w:t>
            </w:r>
          </w:p>
          <w:p w:rsidR="008C3A80" w:rsidRPr="00C05330" w:rsidRDefault="008C3A80" w:rsidP="00E93A25">
            <w:pPr>
              <w:pStyle w:val="Presentation"/>
            </w:pPr>
            <w:r>
              <w:t>SI 080</w:t>
            </w:r>
          </w:p>
        </w:tc>
      </w:tr>
      <w:tr w:rsidR="00B352B0" w:rsidRPr="00C05330" w:rsidTr="006355D8">
        <w:tc>
          <w:tcPr>
            <w:tcW w:w="2161" w:type="dxa"/>
            <w:shd w:val="clear" w:color="auto" w:fill="F2F2F2" w:themeFill="background1" w:themeFillShade="F2"/>
            <w:tcFitText/>
          </w:tcPr>
          <w:p w:rsidR="00B352B0" w:rsidRPr="00C546CF" w:rsidRDefault="009C2C0B" w:rsidP="009C2C0B">
            <w:pPr>
              <w:pStyle w:val="Time"/>
            </w:pPr>
            <w:r w:rsidRPr="009C2C0B">
              <w:rPr>
                <w:spacing w:val="30"/>
              </w:rPr>
              <w:t>12:15 pm</w:t>
            </w:r>
            <w:r w:rsidR="00500346" w:rsidRPr="009C2C0B">
              <w:rPr>
                <w:spacing w:val="30"/>
              </w:rPr>
              <w:t xml:space="preserve"> </w:t>
            </w:r>
            <w:r w:rsidR="00B352B0" w:rsidRPr="009C2C0B">
              <w:rPr>
                <w:spacing w:val="30"/>
              </w:rPr>
              <w:t xml:space="preserve">– </w:t>
            </w:r>
            <w:r w:rsidRPr="009C2C0B">
              <w:rPr>
                <w:spacing w:val="30"/>
              </w:rPr>
              <w:t>1:00 p</w:t>
            </w:r>
            <w:r w:rsidRPr="009C2C0B">
              <w:rPr>
                <w:spacing w:val="1"/>
              </w:rPr>
              <w:t>m</w:t>
            </w:r>
          </w:p>
        </w:tc>
        <w:tc>
          <w:tcPr>
            <w:tcW w:w="477" w:type="dxa"/>
            <w:vMerge/>
            <w:shd w:val="clear" w:color="auto" w:fill="DDD9C3" w:themeFill="background2" w:themeFillShade="E6"/>
            <w:vAlign w:val="center"/>
          </w:tcPr>
          <w:p w:rsidR="00B352B0" w:rsidRPr="00C05330" w:rsidRDefault="00B352B0" w:rsidP="007502EF">
            <w:pPr>
              <w:jc w:val="center"/>
              <w:rPr>
                <w:szCs w:val="18"/>
              </w:rPr>
            </w:pPr>
          </w:p>
        </w:tc>
        <w:sdt>
          <w:sdtPr>
            <w:id w:val="88142866"/>
            <w:placeholder>
              <w:docPart w:val="C7D7CBA9304B4680AF098EC16B4F5D1E"/>
            </w:placeholder>
            <w:temporary/>
            <w:showingPlcHdr/>
          </w:sdtPr>
          <w:sdtEndPr/>
          <w:sdtContent>
            <w:tc>
              <w:tcPr>
                <w:tcW w:w="7672" w:type="dxa"/>
                <w:gridSpan w:val="4"/>
                <w:shd w:val="clear" w:color="auto" w:fill="F2F2F2" w:themeFill="background1" w:themeFillShade="F2"/>
                <w:vAlign w:val="center"/>
              </w:tcPr>
              <w:p w:rsidR="00B352B0" w:rsidRPr="00C05330" w:rsidRDefault="00F86D5C" w:rsidP="00F86D5C">
                <w:pPr>
                  <w:pStyle w:val="Session"/>
                </w:pPr>
                <w:r w:rsidRPr="00C05330">
                  <w:t>Lunch Break</w:t>
                </w:r>
              </w:p>
            </w:tc>
          </w:sdtContent>
        </w:sdt>
      </w:tr>
      <w:tr w:rsidR="00C82D2B" w:rsidRPr="00C05330" w:rsidTr="006355D8">
        <w:tc>
          <w:tcPr>
            <w:tcW w:w="2161" w:type="dxa"/>
            <w:tcBorders>
              <w:bottom w:val="single" w:sz="6" w:space="0" w:color="A6A6A6" w:themeColor="background1" w:themeShade="A6"/>
            </w:tcBorders>
            <w:tcFitText/>
          </w:tcPr>
          <w:p w:rsidR="00B352B0" w:rsidRPr="00C546CF" w:rsidRDefault="0011220B" w:rsidP="0011220B">
            <w:pPr>
              <w:pStyle w:val="Time"/>
            </w:pPr>
            <w:r w:rsidRPr="00E35B16">
              <w:rPr>
                <w:spacing w:val="42"/>
              </w:rPr>
              <w:t>1:15pm</w:t>
            </w:r>
            <w:r w:rsidR="00500346" w:rsidRPr="00E35B16">
              <w:rPr>
                <w:spacing w:val="42"/>
              </w:rPr>
              <w:t xml:space="preserve"> </w:t>
            </w:r>
            <w:r w:rsidR="00B352B0" w:rsidRPr="00E35B16">
              <w:rPr>
                <w:spacing w:val="42"/>
              </w:rPr>
              <w:t xml:space="preserve">– </w:t>
            </w:r>
            <w:r w:rsidRPr="00E35B16">
              <w:rPr>
                <w:spacing w:val="42"/>
              </w:rPr>
              <w:t>1:45 p</w:t>
            </w:r>
            <w:r w:rsidRPr="00E35B16">
              <w:rPr>
                <w:spacing w:val="13"/>
              </w:rPr>
              <w:t>m</w:t>
            </w:r>
          </w:p>
        </w:tc>
        <w:tc>
          <w:tcPr>
            <w:tcW w:w="477" w:type="dxa"/>
            <w:vMerge/>
            <w:shd w:val="clear" w:color="auto" w:fill="DDD9C3" w:themeFill="background2" w:themeFillShade="E6"/>
            <w:vAlign w:val="center"/>
          </w:tcPr>
          <w:p w:rsidR="00B352B0" w:rsidRPr="00C05330" w:rsidRDefault="00B352B0" w:rsidP="007502EF">
            <w:pPr>
              <w:jc w:val="center"/>
              <w:rPr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B352B0" w:rsidRPr="00C05330" w:rsidRDefault="00B352B0" w:rsidP="00E93A25">
            <w:pPr>
              <w:pStyle w:val="Presentation"/>
            </w:pPr>
          </w:p>
        </w:tc>
        <w:tc>
          <w:tcPr>
            <w:tcW w:w="198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1E0A08" w:rsidRDefault="001E0A08" w:rsidP="00E93A25">
            <w:pPr>
              <w:pStyle w:val="Presentation"/>
              <w:rPr>
                <w:b w:val="0"/>
                <w:bCs/>
              </w:rPr>
            </w:pPr>
            <w:r>
              <w:rPr>
                <w:b w:val="0"/>
                <w:bCs/>
              </w:rPr>
              <w:t>Learning Communities, Lessons Learned</w:t>
            </w:r>
          </w:p>
          <w:p w:rsidR="001E0A08" w:rsidRDefault="009E3E08" w:rsidP="00E93A25">
            <w:pPr>
              <w:pStyle w:val="Presentation"/>
            </w:pPr>
            <w:r>
              <w:t>Colleen Bye</w:t>
            </w:r>
          </w:p>
          <w:p w:rsidR="00B352B0" w:rsidRPr="00F86D5C" w:rsidRDefault="009E3E08" w:rsidP="009E3E08">
            <w:pPr>
              <w:pStyle w:val="Presentation"/>
              <w:rPr>
                <w:b w:val="0"/>
                <w:sz w:val="20"/>
                <w:szCs w:val="24"/>
              </w:rPr>
            </w:pPr>
            <w:r>
              <w:t>SI 080</w:t>
            </w:r>
          </w:p>
        </w:tc>
        <w:tc>
          <w:tcPr>
            <w:tcW w:w="180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B352B0" w:rsidRPr="00C05330" w:rsidRDefault="00B352B0" w:rsidP="001E0A08">
            <w:pPr>
              <w:pStyle w:val="Presentation"/>
            </w:pPr>
          </w:p>
        </w:tc>
        <w:tc>
          <w:tcPr>
            <w:tcW w:w="18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B352B0" w:rsidRPr="00C05330" w:rsidRDefault="00B352B0" w:rsidP="00E93A25">
            <w:pPr>
              <w:pStyle w:val="Presentation"/>
            </w:pPr>
          </w:p>
        </w:tc>
      </w:tr>
      <w:tr w:rsidR="0011220B" w:rsidRPr="00C05330" w:rsidTr="006355D8">
        <w:tc>
          <w:tcPr>
            <w:tcW w:w="2161" w:type="dxa"/>
            <w:tcBorders>
              <w:bottom w:val="single" w:sz="6" w:space="0" w:color="A6A6A6" w:themeColor="background1" w:themeShade="A6"/>
            </w:tcBorders>
            <w:tcFitText/>
          </w:tcPr>
          <w:p w:rsidR="0011220B" w:rsidRPr="0011220B" w:rsidRDefault="00E35B16" w:rsidP="006355D8">
            <w:pPr>
              <w:pStyle w:val="Time"/>
              <w:rPr>
                <w:spacing w:val="37"/>
              </w:rPr>
            </w:pPr>
            <w:r w:rsidRPr="00E35B16">
              <w:rPr>
                <w:spacing w:val="49"/>
              </w:rPr>
              <w:t>2:00 pm-2:30 p</w:t>
            </w:r>
            <w:r w:rsidRPr="00E35B16">
              <w:rPr>
                <w:spacing w:val="6"/>
              </w:rPr>
              <w:t>m</w:t>
            </w:r>
          </w:p>
        </w:tc>
        <w:tc>
          <w:tcPr>
            <w:tcW w:w="477" w:type="dxa"/>
            <w:vMerge/>
            <w:shd w:val="clear" w:color="auto" w:fill="DDD9C3" w:themeFill="background2" w:themeFillShade="E6"/>
            <w:vAlign w:val="center"/>
          </w:tcPr>
          <w:p w:rsidR="0011220B" w:rsidRPr="00C05330" w:rsidRDefault="0011220B" w:rsidP="007502EF">
            <w:pPr>
              <w:jc w:val="center"/>
              <w:rPr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11220B" w:rsidRPr="00C05330" w:rsidRDefault="0011220B" w:rsidP="00E93A25">
            <w:pPr>
              <w:pStyle w:val="Presentation"/>
            </w:pPr>
          </w:p>
        </w:tc>
        <w:tc>
          <w:tcPr>
            <w:tcW w:w="198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11220B" w:rsidRDefault="0011220B" w:rsidP="00E93A25">
            <w:pPr>
              <w:pStyle w:val="Presentation"/>
              <w:rPr>
                <w:b w:val="0"/>
                <w:bCs/>
              </w:rPr>
            </w:pPr>
          </w:p>
        </w:tc>
        <w:tc>
          <w:tcPr>
            <w:tcW w:w="180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E35B16" w:rsidRDefault="00E35B16" w:rsidP="00E35B16">
            <w:pPr>
              <w:pStyle w:val="Presentation"/>
            </w:pPr>
            <w:r>
              <w:t>Math 1040 projects</w:t>
            </w:r>
          </w:p>
          <w:p w:rsidR="00E35B16" w:rsidRDefault="00E35B16" w:rsidP="00E35B16">
            <w:pPr>
              <w:pStyle w:val="Presentation"/>
            </w:pPr>
            <w:r>
              <w:t>Dale Nelson</w:t>
            </w:r>
          </w:p>
          <w:p w:rsidR="0011220B" w:rsidRPr="00C05330" w:rsidRDefault="00E35B16" w:rsidP="00E35B16">
            <w:pPr>
              <w:pStyle w:val="Presentation"/>
            </w:pPr>
            <w:r>
              <w:t>(SI – 080)</w:t>
            </w:r>
          </w:p>
        </w:tc>
        <w:tc>
          <w:tcPr>
            <w:tcW w:w="188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11220B" w:rsidRPr="00C05330" w:rsidRDefault="0011220B" w:rsidP="00E93A25">
            <w:pPr>
              <w:pStyle w:val="Presentation"/>
            </w:pPr>
          </w:p>
        </w:tc>
      </w:tr>
      <w:tr w:rsidR="00B352B0" w:rsidRPr="00C05330" w:rsidTr="006355D8">
        <w:tc>
          <w:tcPr>
            <w:tcW w:w="2161" w:type="dxa"/>
            <w:shd w:val="clear" w:color="auto" w:fill="D9D9D9" w:themeFill="background1" w:themeFillShade="D9"/>
            <w:tcFitText/>
          </w:tcPr>
          <w:p w:rsidR="00B352B0" w:rsidRPr="00C546CF" w:rsidRDefault="00E35B16" w:rsidP="00E35B16">
            <w:pPr>
              <w:pStyle w:val="Time"/>
            </w:pPr>
            <w:r w:rsidRPr="00E35B16">
              <w:rPr>
                <w:spacing w:val="49"/>
              </w:rPr>
              <w:t>2:30pm -2:45 p</w:t>
            </w:r>
            <w:r w:rsidRPr="00E35B16">
              <w:rPr>
                <w:spacing w:val="6"/>
              </w:rPr>
              <w:t>m</w:t>
            </w:r>
          </w:p>
        </w:tc>
        <w:tc>
          <w:tcPr>
            <w:tcW w:w="477" w:type="dxa"/>
            <w:vMerge/>
            <w:shd w:val="clear" w:color="auto" w:fill="DDD9C3" w:themeFill="background2" w:themeFillShade="E6"/>
            <w:vAlign w:val="center"/>
          </w:tcPr>
          <w:p w:rsidR="00B352B0" w:rsidRPr="00C05330" w:rsidRDefault="00B352B0" w:rsidP="007502EF">
            <w:pPr>
              <w:jc w:val="center"/>
              <w:rPr>
                <w:szCs w:val="18"/>
              </w:rPr>
            </w:pPr>
          </w:p>
        </w:tc>
        <w:tc>
          <w:tcPr>
            <w:tcW w:w="7672" w:type="dxa"/>
            <w:gridSpan w:val="4"/>
            <w:tcBorders>
              <w:top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B352B0" w:rsidRPr="00C05330" w:rsidRDefault="00D854CA" w:rsidP="00D854CA">
            <w:pPr>
              <w:pStyle w:val="Session"/>
            </w:pPr>
            <w:r>
              <w:t>Conference ends</w:t>
            </w:r>
          </w:p>
        </w:tc>
      </w:tr>
    </w:tbl>
    <w:p w:rsidR="000E3690" w:rsidRDefault="000E3690" w:rsidP="00E93A25">
      <w:pPr>
        <w:pStyle w:val="Heading2"/>
      </w:pPr>
    </w:p>
    <w:p w:rsidR="004B587B" w:rsidRDefault="004B587B" w:rsidP="004B587B"/>
    <w:p w:rsidR="004B587B" w:rsidRDefault="004B587B" w:rsidP="004B587B"/>
    <w:p w:rsidR="004B587B" w:rsidRPr="00D854CA" w:rsidRDefault="004B587B" w:rsidP="004B587B">
      <w:pPr>
        <w:rPr>
          <w:rFonts w:ascii="Arial" w:hAnsi="Arial" w:cs="Arial"/>
        </w:rPr>
      </w:pPr>
    </w:p>
    <w:p w:rsidR="004B587B" w:rsidRDefault="004B587B" w:rsidP="004B587B"/>
    <w:p w:rsidR="004B587B" w:rsidRPr="004B587B" w:rsidRDefault="004B587B" w:rsidP="004B587B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2"/>
        <w:gridCol w:w="4964"/>
      </w:tblGrid>
      <w:tr w:rsidR="00C546CF" w:rsidTr="00C546CF">
        <w:tc>
          <w:tcPr>
            <w:tcW w:w="5148" w:type="dxa"/>
          </w:tcPr>
          <w:p w:rsidR="00C546CF" w:rsidRDefault="00C546CF" w:rsidP="00C546CF">
            <w:pPr>
              <w:pStyle w:val="Heading1"/>
            </w:pPr>
            <w:r w:rsidRPr="0026139E">
              <w:lastRenderedPageBreak/>
              <w:t>Map of Conference Center</w:t>
            </w:r>
            <w:r>
              <w:t xml:space="preserve"> Location and Floor Plan</w:t>
            </w:r>
          </w:p>
          <w:p w:rsidR="00C546CF" w:rsidRDefault="001D7ED6" w:rsidP="00C546CF">
            <w:pPr>
              <w:pStyle w:val="Heading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43200" cy="1828800"/>
                      <wp:effectExtent l="276225" t="581025" r="285750" b="561975"/>
                      <wp:docPr id="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827933">
                                <a:off x="0" y="0"/>
                                <a:ext cx="2743200" cy="1828800"/>
                                <a:chOff x="2340" y="10080"/>
                                <a:chExt cx="4320" cy="2880"/>
                              </a:xfrm>
                            </wpg:grpSpPr>
                            <wps:wsp>
                              <wps:cNvPr id="5" name="Rectangle 32" descr="Building Map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40" y="10080"/>
                                  <a:ext cx="4320" cy="2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0" y="12240"/>
                                  <a:ext cx="180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93A25" w:rsidRDefault="00E93A25" w:rsidP="00C546CF">
                                    <w:pPr>
                                      <w:jc w:val="center"/>
                                    </w:pPr>
                                    <w:r>
                                      <w:t>Lobby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0" y="10080"/>
                                  <a:ext cx="1980" cy="1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93A25" w:rsidRDefault="00E93A25" w:rsidP="00C546CF">
                                    <w:pPr>
                                      <w:jc w:val="center"/>
                                    </w:pPr>
                                  </w:p>
                                  <w:p w:rsidR="00E93A25" w:rsidRDefault="00E93A25" w:rsidP="00C546CF">
                                    <w:pPr>
                                      <w:jc w:val="center"/>
                                    </w:pPr>
                                    <w:r>
                                      <w:t>Grand Ballroom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60" y="11340"/>
                                  <a:ext cx="900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93A25" w:rsidRDefault="00E93A25" w:rsidP="00C546CF">
                                    <w:pPr>
                                      <w:jc w:val="center"/>
                                    </w:pPr>
                                    <w:r>
                                      <w:t>South Hall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40" y="10080"/>
                                  <a:ext cx="900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93A25" w:rsidRDefault="00E93A25" w:rsidP="00C546CF">
                                    <w:r>
                                      <w:t>North Hall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40" y="11340"/>
                                  <a:ext cx="900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93A25" w:rsidRDefault="00E93A25" w:rsidP="00C546CF">
                                    <w:pPr>
                                      <w:jc w:val="center"/>
                                    </w:pPr>
                                    <w:r>
                                      <w:t>West Hall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" y="10080"/>
                                  <a:ext cx="720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93A25" w:rsidRDefault="00E93A25" w:rsidP="00C546CF">
                                    <w:r>
                                      <w:t>East Hall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" o:spid="_x0000_s1026" style="width:3in;height:2in;rotation:1996590fd;mso-position-horizontal-relative:char;mso-position-vertical-relative:line" coordorigin="2340,10080" coordsize="43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">
                      <v:rect id="Rectangle 32" o:spid="_x0000_s1027" alt="Building Map" style="position:absolute;left:2340;top:10080;width:432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    <v:rect id="Rectangle 33" o:spid="_x0000_s1028" style="position:absolute;left:3780;top:12240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      <v:textbox>
                          <w:txbxContent>
                            <w:p w:rsidR="00E93A25" w:rsidRDefault="00E93A25" w:rsidP="00C546CF">
                              <w:pPr>
                                <w:jc w:val="center"/>
                              </w:pPr>
                              <w:r>
                                <w:t>Lobby</w:t>
                              </w:r>
                            </w:p>
                          </w:txbxContent>
                        </v:textbox>
                      </v:rect>
                      <v:rect id="Rectangle 34" o:spid="_x0000_s1029" style="position:absolute;left:4680;top:10080;width:19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      <v:textbox>
                          <w:txbxContent>
                            <w:p w:rsidR="00E93A25" w:rsidRDefault="00E93A25" w:rsidP="00C546CF">
                              <w:pPr>
                                <w:jc w:val="center"/>
                              </w:pPr>
                            </w:p>
                            <w:p w:rsidR="00E93A25" w:rsidRDefault="00E93A25" w:rsidP="00C546CF">
                              <w:pPr>
                                <w:jc w:val="center"/>
                              </w:pPr>
                              <w:r>
                                <w:t>Grand Ballroom</w:t>
                              </w:r>
                            </w:p>
                          </w:txbxContent>
                        </v:textbox>
                      </v:rect>
                      <v:rect id="Rectangle 39" o:spid="_x0000_s1030" style="position:absolute;left:5760;top:11340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      <v:textbox>
                          <w:txbxContent>
                            <w:p w:rsidR="00E93A25" w:rsidRDefault="00E93A25" w:rsidP="00C546CF">
                              <w:pPr>
                                <w:jc w:val="center"/>
                              </w:pPr>
                              <w:r>
                                <w:t>South Hall</w:t>
                              </w:r>
                            </w:p>
                          </w:txbxContent>
                        </v:textbox>
                      </v:rect>
                      <v:rect id="Rectangle 40" o:spid="_x0000_s1031" style="position:absolute;left:2340;top:10080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      <v:textbox>
                          <w:txbxContent>
                            <w:p w:rsidR="00E93A25" w:rsidRDefault="00E93A25" w:rsidP="00C546CF">
                              <w:r>
                                <w:t>North Hall</w:t>
                              </w:r>
                            </w:p>
                          </w:txbxContent>
                        </v:textbox>
                      </v:rect>
                      <v:rect id="Rectangle 41" o:spid="_x0000_s1032" style="position:absolute;left:2340;top:11340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      <v:textbox>
                          <w:txbxContent>
                            <w:p w:rsidR="00E93A25" w:rsidRDefault="00E93A25" w:rsidP="00C546CF">
                              <w:pPr>
                                <w:jc w:val="center"/>
                              </w:pPr>
                              <w:r>
                                <w:t>West Hall</w:t>
                              </w:r>
                            </w:p>
                          </w:txbxContent>
                        </v:textbox>
                      </v:rect>
                      <v:rect id="Rectangle 42" o:spid="_x0000_s1033" style="position:absolute;left:3600;top:10080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      <v:textbox>
                          <w:txbxContent>
                            <w:p w:rsidR="00E93A25" w:rsidRDefault="00E93A25" w:rsidP="00C546CF">
                              <w:r>
                                <w:t>East Hall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48" w:type="dxa"/>
          </w:tcPr>
          <w:p w:rsidR="00C546CF" w:rsidRDefault="001D7ED6" w:rsidP="007068D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576580</wp:posOffset>
                      </wp:positionV>
                      <wp:extent cx="551180" cy="523240"/>
                      <wp:effectExtent l="12700" t="5080" r="93345" b="0"/>
                      <wp:wrapNone/>
                      <wp:docPr id="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80" cy="523240"/>
                              </a:xfrm>
                              <a:custGeom>
                                <a:avLst/>
                                <a:gdLst>
                                  <a:gd name="T0" fmla="*/ 434 w 21600"/>
                                  <a:gd name="T1" fmla="*/ 0 h 21600"/>
                                  <a:gd name="T2" fmla="*/ 109 w 21600"/>
                                  <a:gd name="T3" fmla="*/ 412 h 21600"/>
                                  <a:gd name="T4" fmla="*/ 434 w 21600"/>
                                  <a:gd name="T5" fmla="*/ 206 h 21600"/>
                                  <a:gd name="T6" fmla="*/ 977 w 21600"/>
                                  <a:gd name="T7" fmla="*/ 412 h 21600"/>
                                  <a:gd name="T8" fmla="*/ 760 w 21600"/>
                                  <a:gd name="T9" fmla="*/ 618 h 21600"/>
                                  <a:gd name="T10" fmla="*/ 543 w 21600"/>
                                  <a:gd name="T11" fmla="*/ 412 h 21600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3160 w 21600"/>
                                  <a:gd name="T19" fmla="*/ 3172 h 21600"/>
                                  <a:gd name="T20" fmla="*/ 18440 w 21600"/>
                                  <a:gd name="T21" fmla="*/ 18428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6200" y="10800"/>
                                    </a:moveTo>
                                    <a:cubicBezTo>
                                      <a:pt x="16200" y="7817"/>
                                      <a:pt x="13782" y="5400"/>
                                      <a:pt x="10800" y="5400"/>
                                    </a:cubicBezTo>
                                    <a:cubicBezTo>
                                      <a:pt x="7817" y="5400"/>
                                      <a:pt x="5400" y="7817"/>
                                      <a:pt x="5400" y="10800"/>
                                    </a:cubicBezTo>
                                    <a:lnTo>
                                      <a:pt x="0" y="10800"/>
                                    </a:ln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0"/>
                                      <a:pt x="21599" y="4835"/>
                                      <a:pt x="21600" y="10799"/>
                                    </a:cubicBezTo>
                                    <a:lnTo>
                                      <a:pt x="21600" y="10800"/>
                                    </a:lnTo>
                                    <a:lnTo>
                                      <a:pt x="24300" y="10800"/>
                                    </a:lnTo>
                                    <a:lnTo>
                                      <a:pt x="18900" y="16200"/>
                                    </a:lnTo>
                                    <a:lnTo>
                                      <a:pt x="13500" y="10800"/>
                                    </a:lnTo>
                                    <a:lnTo>
                                      <a:pt x="162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style="position:absolute;margin-left:143.5pt;margin-top:45.4pt;width:43.4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" path="m16200,10800v,-2983,-2418,-5400,-5400,-5400c7817,5400,5400,7817,5400,10800l,10800c,4835,4835,,10800,v5964,,10799,4835,10800,10799l21600,10800r2700,l18900,16200,13500,10800r2700,xe" fillcolor="red">
                      <v:stroke joinstyle="miter"/>
                      <v:path o:connecttype="custom" o:connectlocs="11075,0;2781,9980;11075,4990;24931,9980;19393,14970;13856,9980" o:connectangles="0,0,0,0,0,0" textboxrect="3160,3172,18440,18428"/>
                    </v:shape>
                  </w:pict>
                </mc:Fallback>
              </mc:AlternateContent>
            </w:r>
            <w:r w:rsidR="00C546CF">
              <w:rPr>
                <w:noProof/>
              </w:rPr>
              <w:drawing>
                <wp:inline distT="0" distB="0" distL="0" distR="0">
                  <wp:extent cx="2990850" cy="2343150"/>
                  <wp:effectExtent l="19050" t="19050" r="57150" b="57150"/>
                  <wp:docPr id="11" name="Picture 2" descr="Map of New Y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p of New Y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34315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7AB8" w:rsidRDefault="00197AB8" w:rsidP="007068D6"/>
    <w:sectPr w:rsidR="00197AB8" w:rsidSect="00824CE1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F637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9C48E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7828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CCA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B2AA1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D0D0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2434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6E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EE9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146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D6"/>
    <w:rsid w:val="00007273"/>
    <w:rsid w:val="00056D5F"/>
    <w:rsid w:val="000863F2"/>
    <w:rsid w:val="000A54B3"/>
    <w:rsid w:val="000C3D1F"/>
    <w:rsid w:val="000E3690"/>
    <w:rsid w:val="000E6EC2"/>
    <w:rsid w:val="0011220B"/>
    <w:rsid w:val="0013053B"/>
    <w:rsid w:val="00142465"/>
    <w:rsid w:val="001704D3"/>
    <w:rsid w:val="00197AB8"/>
    <w:rsid w:val="001B26AC"/>
    <w:rsid w:val="001D3A53"/>
    <w:rsid w:val="001D7ED6"/>
    <w:rsid w:val="001E0A08"/>
    <w:rsid w:val="00240F83"/>
    <w:rsid w:val="0026139E"/>
    <w:rsid w:val="002D375D"/>
    <w:rsid w:val="00305383"/>
    <w:rsid w:val="00326BF6"/>
    <w:rsid w:val="0034053F"/>
    <w:rsid w:val="003910BE"/>
    <w:rsid w:val="003B3DA2"/>
    <w:rsid w:val="003E0992"/>
    <w:rsid w:val="00402C59"/>
    <w:rsid w:val="00406AD1"/>
    <w:rsid w:val="004119BC"/>
    <w:rsid w:val="00435FC5"/>
    <w:rsid w:val="004365D3"/>
    <w:rsid w:val="00440CE9"/>
    <w:rsid w:val="00453BFF"/>
    <w:rsid w:val="00480F13"/>
    <w:rsid w:val="004B587B"/>
    <w:rsid w:val="004F767E"/>
    <w:rsid w:val="00500346"/>
    <w:rsid w:val="005068EC"/>
    <w:rsid w:val="005202AA"/>
    <w:rsid w:val="0059392F"/>
    <w:rsid w:val="005B4924"/>
    <w:rsid w:val="005B56E5"/>
    <w:rsid w:val="005D4C91"/>
    <w:rsid w:val="005E4C6B"/>
    <w:rsid w:val="006072BF"/>
    <w:rsid w:val="00617A0A"/>
    <w:rsid w:val="006355D8"/>
    <w:rsid w:val="00643318"/>
    <w:rsid w:val="00660E8E"/>
    <w:rsid w:val="00662B08"/>
    <w:rsid w:val="00665DFC"/>
    <w:rsid w:val="00702A55"/>
    <w:rsid w:val="007068D6"/>
    <w:rsid w:val="00706923"/>
    <w:rsid w:val="0073216F"/>
    <w:rsid w:val="007502EF"/>
    <w:rsid w:val="00780521"/>
    <w:rsid w:val="00792756"/>
    <w:rsid w:val="007A0F05"/>
    <w:rsid w:val="007A2416"/>
    <w:rsid w:val="007B2E01"/>
    <w:rsid w:val="007B5395"/>
    <w:rsid w:val="0080308E"/>
    <w:rsid w:val="00806864"/>
    <w:rsid w:val="00824CE1"/>
    <w:rsid w:val="008467A1"/>
    <w:rsid w:val="008653D2"/>
    <w:rsid w:val="008C3A80"/>
    <w:rsid w:val="0091746F"/>
    <w:rsid w:val="00974D5D"/>
    <w:rsid w:val="009B0F32"/>
    <w:rsid w:val="009C2C0B"/>
    <w:rsid w:val="009E04D3"/>
    <w:rsid w:val="009E3E08"/>
    <w:rsid w:val="00A54528"/>
    <w:rsid w:val="00A62E52"/>
    <w:rsid w:val="00A71925"/>
    <w:rsid w:val="00A75373"/>
    <w:rsid w:val="00AA5E36"/>
    <w:rsid w:val="00AB2F30"/>
    <w:rsid w:val="00B10549"/>
    <w:rsid w:val="00B23689"/>
    <w:rsid w:val="00B352B0"/>
    <w:rsid w:val="00B776F6"/>
    <w:rsid w:val="00C05330"/>
    <w:rsid w:val="00C546CF"/>
    <w:rsid w:val="00C55384"/>
    <w:rsid w:val="00C610B0"/>
    <w:rsid w:val="00C62EF9"/>
    <w:rsid w:val="00C82D2B"/>
    <w:rsid w:val="00CD65CE"/>
    <w:rsid w:val="00CF40DC"/>
    <w:rsid w:val="00D1344D"/>
    <w:rsid w:val="00D62B67"/>
    <w:rsid w:val="00D66514"/>
    <w:rsid w:val="00D7109A"/>
    <w:rsid w:val="00D854CA"/>
    <w:rsid w:val="00DC76C5"/>
    <w:rsid w:val="00DF0883"/>
    <w:rsid w:val="00DF2C8E"/>
    <w:rsid w:val="00E255A9"/>
    <w:rsid w:val="00E25F64"/>
    <w:rsid w:val="00E35215"/>
    <w:rsid w:val="00E35B16"/>
    <w:rsid w:val="00E51C1E"/>
    <w:rsid w:val="00E7084B"/>
    <w:rsid w:val="00E84434"/>
    <w:rsid w:val="00E93A25"/>
    <w:rsid w:val="00EA1D85"/>
    <w:rsid w:val="00ED0D0F"/>
    <w:rsid w:val="00EE2545"/>
    <w:rsid w:val="00F26D58"/>
    <w:rsid w:val="00F7182A"/>
    <w:rsid w:val="00F86D5C"/>
    <w:rsid w:val="00F92B5B"/>
    <w:rsid w:val="00FA52B7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D8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46CF"/>
    <w:pPr>
      <w:spacing w:after="400"/>
      <w:outlineLvl w:val="0"/>
    </w:pPr>
    <w:rPr>
      <w:rFonts w:asciiTheme="majorHAnsi" w:hAnsiTheme="majorHAnsi"/>
      <w:sz w:val="52"/>
      <w:szCs w:val="48"/>
    </w:rPr>
  </w:style>
  <w:style w:type="paragraph" w:styleId="Heading2">
    <w:name w:val="heading 2"/>
    <w:basedOn w:val="Normal"/>
    <w:next w:val="Normal"/>
    <w:link w:val="Heading2Char"/>
    <w:qFormat/>
    <w:rsid w:val="00E93A25"/>
    <w:pPr>
      <w:spacing w:before="500" w:after="40"/>
      <w:outlineLvl w:val="1"/>
    </w:pPr>
    <w:rPr>
      <w:rFonts w:asciiTheme="majorHAnsi" w:hAnsiTheme="majorHAnsi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3A25"/>
    <w:rPr>
      <w:rFonts w:asciiTheme="majorHAnsi" w:hAnsiTheme="majorHAnsi"/>
      <w:b/>
      <w:sz w:val="22"/>
    </w:rPr>
  </w:style>
  <w:style w:type="paragraph" w:customStyle="1" w:styleId="Time">
    <w:name w:val="Time"/>
    <w:basedOn w:val="Normal"/>
    <w:qFormat/>
    <w:rsid w:val="00E93A25"/>
    <w:pPr>
      <w:spacing w:before="60"/>
    </w:pPr>
    <w:rPr>
      <w:spacing w:val="10"/>
      <w:sz w:val="16"/>
      <w:szCs w:val="16"/>
    </w:rPr>
  </w:style>
  <w:style w:type="paragraph" w:customStyle="1" w:styleId="Session">
    <w:name w:val="Session"/>
    <w:basedOn w:val="Normal"/>
    <w:qFormat/>
    <w:rsid w:val="00974D5D"/>
    <w:pPr>
      <w:jc w:val="center"/>
    </w:pPr>
    <w:rPr>
      <w:szCs w:val="18"/>
    </w:rPr>
  </w:style>
  <w:style w:type="paragraph" w:styleId="BalloonText">
    <w:name w:val="Balloon Text"/>
    <w:basedOn w:val="Normal"/>
    <w:semiHidden/>
    <w:rsid w:val="00DF0883"/>
    <w:rPr>
      <w:rFonts w:ascii="Tahoma" w:hAnsi="Tahoma" w:cs="Tahoma"/>
      <w:sz w:val="16"/>
      <w:szCs w:val="16"/>
    </w:rPr>
  </w:style>
  <w:style w:type="paragraph" w:customStyle="1" w:styleId="ConferenceName">
    <w:name w:val="Conference Name"/>
    <w:basedOn w:val="Normal"/>
    <w:qFormat/>
    <w:rsid w:val="00824CE1"/>
    <w:rPr>
      <w:b/>
    </w:rPr>
  </w:style>
  <w:style w:type="paragraph" w:customStyle="1" w:styleId="Presentation">
    <w:name w:val="Presentation"/>
    <w:basedOn w:val="Normal"/>
    <w:qFormat/>
    <w:rsid w:val="00824CE1"/>
    <w:rPr>
      <w:b/>
      <w:sz w:val="18"/>
      <w:szCs w:val="20"/>
    </w:rPr>
  </w:style>
  <w:style w:type="paragraph" w:styleId="DocumentMap">
    <w:name w:val="Document Map"/>
    <w:basedOn w:val="Normal"/>
    <w:semiHidden/>
    <w:rsid w:val="00FD326D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824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824CE1"/>
    <w:rPr>
      <w:rFonts w:asciiTheme="majorHAnsi" w:hAnsiTheme="majorHAnsi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355D8"/>
    <w:rPr>
      <w:rFonts w:asciiTheme="majorHAnsi" w:hAnsiTheme="majorHAnsi"/>
      <w:sz w:val="52"/>
      <w:szCs w:val="24"/>
    </w:rPr>
  </w:style>
  <w:style w:type="character" w:styleId="PlaceholderText">
    <w:name w:val="Placeholder Text"/>
    <w:basedOn w:val="DefaultParagraphFont"/>
    <w:uiPriority w:val="99"/>
    <w:semiHidden/>
    <w:rsid w:val="00A7537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D8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46CF"/>
    <w:pPr>
      <w:spacing w:after="400"/>
      <w:outlineLvl w:val="0"/>
    </w:pPr>
    <w:rPr>
      <w:rFonts w:asciiTheme="majorHAnsi" w:hAnsiTheme="majorHAnsi"/>
      <w:sz w:val="52"/>
      <w:szCs w:val="48"/>
    </w:rPr>
  </w:style>
  <w:style w:type="paragraph" w:styleId="Heading2">
    <w:name w:val="heading 2"/>
    <w:basedOn w:val="Normal"/>
    <w:next w:val="Normal"/>
    <w:link w:val="Heading2Char"/>
    <w:qFormat/>
    <w:rsid w:val="00E93A25"/>
    <w:pPr>
      <w:spacing w:before="500" w:after="40"/>
      <w:outlineLvl w:val="1"/>
    </w:pPr>
    <w:rPr>
      <w:rFonts w:asciiTheme="majorHAnsi" w:hAnsiTheme="majorHAnsi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3A25"/>
    <w:rPr>
      <w:rFonts w:asciiTheme="majorHAnsi" w:hAnsiTheme="majorHAnsi"/>
      <w:b/>
      <w:sz w:val="22"/>
    </w:rPr>
  </w:style>
  <w:style w:type="paragraph" w:customStyle="1" w:styleId="Time">
    <w:name w:val="Time"/>
    <w:basedOn w:val="Normal"/>
    <w:qFormat/>
    <w:rsid w:val="00E93A25"/>
    <w:pPr>
      <w:spacing w:before="60"/>
    </w:pPr>
    <w:rPr>
      <w:spacing w:val="10"/>
      <w:sz w:val="16"/>
      <w:szCs w:val="16"/>
    </w:rPr>
  </w:style>
  <w:style w:type="paragraph" w:customStyle="1" w:styleId="Session">
    <w:name w:val="Session"/>
    <w:basedOn w:val="Normal"/>
    <w:qFormat/>
    <w:rsid w:val="00974D5D"/>
    <w:pPr>
      <w:jc w:val="center"/>
    </w:pPr>
    <w:rPr>
      <w:szCs w:val="18"/>
    </w:rPr>
  </w:style>
  <w:style w:type="paragraph" w:styleId="BalloonText">
    <w:name w:val="Balloon Text"/>
    <w:basedOn w:val="Normal"/>
    <w:semiHidden/>
    <w:rsid w:val="00DF0883"/>
    <w:rPr>
      <w:rFonts w:ascii="Tahoma" w:hAnsi="Tahoma" w:cs="Tahoma"/>
      <w:sz w:val="16"/>
      <w:szCs w:val="16"/>
    </w:rPr>
  </w:style>
  <w:style w:type="paragraph" w:customStyle="1" w:styleId="ConferenceName">
    <w:name w:val="Conference Name"/>
    <w:basedOn w:val="Normal"/>
    <w:qFormat/>
    <w:rsid w:val="00824CE1"/>
    <w:rPr>
      <w:b/>
    </w:rPr>
  </w:style>
  <w:style w:type="paragraph" w:customStyle="1" w:styleId="Presentation">
    <w:name w:val="Presentation"/>
    <w:basedOn w:val="Normal"/>
    <w:qFormat/>
    <w:rsid w:val="00824CE1"/>
    <w:rPr>
      <w:b/>
      <w:sz w:val="18"/>
      <w:szCs w:val="20"/>
    </w:rPr>
  </w:style>
  <w:style w:type="paragraph" w:styleId="DocumentMap">
    <w:name w:val="Document Map"/>
    <w:basedOn w:val="Normal"/>
    <w:semiHidden/>
    <w:rsid w:val="00FD326D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824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824CE1"/>
    <w:rPr>
      <w:rFonts w:asciiTheme="majorHAnsi" w:hAnsiTheme="majorHAnsi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355D8"/>
    <w:rPr>
      <w:rFonts w:asciiTheme="majorHAnsi" w:hAnsiTheme="majorHAnsi"/>
      <w:sz w:val="52"/>
      <w:szCs w:val="24"/>
    </w:rPr>
  </w:style>
  <w:style w:type="character" w:styleId="PlaceholderText">
    <w:name w:val="Placeholder Text"/>
    <w:basedOn w:val="DefaultParagraphFont"/>
    <w:uiPriority w:val="99"/>
    <w:semiHidden/>
    <w:rsid w:val="00A753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llego\AppData\Roaming\Microsoft\Templates\ConferenceAgendaTrack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31F78AF9554F0F96FA19130807A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C9779-A2B4-446C-934A-9C6E876DBBB4}"/>
      </w:docPartPr>
      <w:docPartBody>
        <w:p w:rsidR="00B7508D" w:rsidRDefault="002D547B">
          <w:pPr>
            <w:pStyle w:val="1231F78AF9554F0F96FA19130807ADF9"/>
          </w:pPr>
          <w:r>
            <w:t>[Click to select date]</w:t>
          </w:r>
        </w:p>
      </w:docPartBody>
    </w:docPart>
    <w:docPart>
      <w:docPartPr>
        <w:name w:val="F28EF888A36746F3831D54A757991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C695E-E56F-46D8-B9D8-32DB45EE1D3E}"/>
      </w:docPartPr>
      <w:docPartBody>
        <w:p w:rsidR="00B7508D" w:rsidRDefault="002D547B">
          <w:pPr>
            <w:pStyle w:val="F28EF888A36746F3831D54A7579917DA"/>
          </w:pPr>
          <w:r w:rsidRPr="00C05330">
            <w:t>Registration</w:t>
          </w:r>
        </w:p>
      </w:docPartBody>
    </w:docPart>
    <w:docPart>
      <w:docPartPr>
        <w:name w:val="8F9A4C3E546741608D646B3E27A1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2A90E-FAF1-458A-8057-1387B1C7D09D}"/>
      </w:docPartPr>
      <w:docPartBody>
        <w:p w:rsidR="00B7508D" w:rsidRDefault="002D547B">
          <w:pPr>
            <w:pStyle w:val="8F9A4C3E546741608D646B3E27A1175D"/>
          </w:pPr>
          <w:r w:rsidRPr="000E3690">
            <w:rPr>
              <w:w w:val="37"/>
            </w:rPr>
            <w:t>9:00 am</w:t>
          </w:r>
        </w:p>
      </w:docPartBody>
    </w:docPart>
    <w:docPart>
      <w:docPartPr>
        <w:name w:val="C7D7CBA9304B4680AF098EC16B4F5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4FF65-7E59-4C0E-B9E4-C7BB3EA385C5}"/>
      </w:docPartPr>
      <w:docPartBody>
        <w:p w:rsidR="00B7508D" w:rsidRDefault="002D547B">
          <w:pPr>
            <w:pStyle w:val="C7D7CBA9304B4680AF098EC16B4F5D1E"/>
          </w:pPr>
          <w:r w:rsidRPr="00C05330">
            <w:t>Lunch Break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7B"/>
    <w:rsid w:val="002D547B"/>
    <w:rsid w:val="00306C6A"/>
    <w:rsid w:val="00B7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525CD4B83340E2BAA76847756F4B5A">
    <w:name w:val="DD525CD4B83340E2BAA76847756F4B5A"/>
  </w:style>
  <w:style w:type="paragraph" w:customStyle="1" w:styleId="5BC3784AECFD472FAE31639E3120D375">
    <w:name w:val="5BC3784AECFD472FAE31639E3120D375"/>
  </w:style>
  <w:style w:type="paragraph" w:customStyle="1" w:styleId="ADC754D234924D39826D895460B4D60D">
    <w:name w:val="ADC754D234924D39826D895460B4D60D"/>
  </w:style>
  <w:style w:type="paragraph" w:customStyle="1" w:styleId="8037D807F85C4F40A1EEC6D32538CBAB">
    <w:name w:val="8037D807F85C4F40A1EEC6D32538CBAB"/>
  </w:style>
  <w:style w:type="paragraph" w:customStyle="1" w:styleId="EDF25CB16C5242758079DDEB7D94E703">
    <w:name w:val="EDF25CB16C5242758079DDEB7D94E703"/>
  </w:style>
  <w:style w:type="paragraph" w:customStyle="1" w:styleId="1231F78AF9554F0F96FA19130807ADF9">
    <w:name w:val="1231F78AF9554F0F96FA19130807ADF9"/>
  </w:style>
  <w:style w:type="paragraph" w:customStyle="1" w:styleId="414FEB8E55B34E12BFF963178E13D4AA">
    <w:name w:val="414FEB8E55B34E12BFF963178E13D4AA"/>
  </w:style>
  <w:style w:type="paragraph" w:customStyle="1" w:styleId="68750D9541BD471D9EB2B3BC3E15A1E9">
    <w:name w:val="68750D9541BD471D9EB2B3BC3E15A1E9"/>
  </w:style>
  <w:style w:type="paragraph" w:customStyle="1" w:styleId="F28EF888A36746F3831D54A7579917DA">
    <w:name w:val="F28EF888A36746F3831D54A7579917DA"/>
  </w:style>
  <w:style w:type="paragraph" w:customStyle="1" w:styleId="8F9A4C3E546741608D646B3E27A1175D">
    <w:name w:val="8F9A4C3E546741608D646B3E27A1175D"/>
  </w:style>
  <w:style w:type="paragraph" w:customStyle="1" w:styleId="C443E0C0C4A34122AC8176B049281DEB">
    <w:name w:val="C443E0C0C4A34122AC8176B049281DEB"/>
  </w:style>
  <w:style w:type="paragraph" w:customStyle="1" w:styleId="ED04EDD8ADF24A27B357B41F962E9D61">
    <w:name w:val="ED04EDD8ADF24A27B357B41F962E9D61"/>
  </w:style>
  <w:style w:type="paragraph" w:customStyle="1" w:styleId="BC1891596B654996AF3C6CF597A273B1">
    <w:name w:val="BC1891596B654996AF3C6CF597A273B1"/>
  </w:style>
  <w:style w:type="paragraph" w:customStyle="1" w:styleId="A05EC9D00840456FA8B529CDAFEA909A">
    <w:name w:val="A05EC9D00840456FA8B529CDAFEA909A"/>
  </w:style>
  <w:style w:type="paragraph" w:customStyle="1" w:styleId="BC03D85FB3514885A664B9E7E4470102">
    <w:name w:val="BC03D85FB3514885A664B9E7E4470102"/>
  </w:style>
  <w:style w:type="paragraph" w:customStyle="1" w:styleId="5C884613D2DD4B89ACAA5018772443E5">
    <w:name w:val="5C884613D2DD4B89ACAA5018772443E5"/>
  </w:style>
  <w:style w:type="paragraph" w:customStyle="1" w:styleId="C7A6B3F247A0406C807C2FBC82C859EF">
    <w:name w:val="C7A6B3F247A0406C807C2FBC82C859EF"/>
  </w:style>
  <w:style w:type="paragraph" w:customStyle="1" w:styleId="F46B6363122942D3B36B8AFB6499A14B">
    <w:name w:val="F46B6363122942D3B36B8AFB6499A14B"/>
  </w:style>
  <w:style w:type="paragraph" w:customStyle="1" w:styleId="ED9FF6619F6B4B9A8EF2977A1533C7BC">
    <w:name w:val="ED9FF6619F6B4B9A8EF2977A1533C7BC"/>
  </w:style>
  <w:style w:type="paragraph" w:customStyle="1" w:styleId="C356259C8ECC4D5180FDB272ED02D3E2">
    <w:name w:val="C356259C8ECC4D5180FDB272ED02D3E2"/>
  </w:style>
  <w:style w:type="paragraph" w:customStyle="1" w:styleId="E9A2175EAA834AFF8AF0EE9C06DCF242">
    <w:name w:val="E9A2175EAA834AFF8AF0EE9C06DCF242"/>
  </w:style>
  <w:style w:type="paragraph" w:customStyle="1" w:styleId="94BD37E8E1EC4154891DAE6CA607A7C2">
    <w:name w:val="94BD37E8E1EC4154891DAE6CA607A7C2"/>
  </w:style>
  <w:style w:type="paragraph" w:customStyle="1" w:styleId="105E6559A09943EA80573B2B9CA040EC">
    <w:name w:val="105E6559A09943EA80573B2B9CA040EC"/>
  </w:style>
  <w:style w:type="paragraph" w:customStyle="1" w:styleId="87AE483EB5BA4D879FDD3006DDF1CCAB">
    <w:name w:val="87AE483EB5BA4D879FDD3006DDF1CCAB"/>
  </w:style>
  <w:style w:type="paragraph" w:customStyle="1" w:styleId="3A353F55FC1443868C6F6EDD6F8EEEF0">
    <w:name w:val="3A353F55FC1443868C6F6EDD6F8EEEF0"/>
  </w:style>
  <w:style w:type="paragraph" w:customStyle="1" w:styleId="B79E77675B544BBCA038ADB06871B200">
    <w:name w:val="B79E77675B544BBCA038ADB06871B200"/>
  </w:style>
  <w:style w:type="paragraph" w:customStyle="1" w:styleId="C7D7CBA9304B4680AF098EC16B4F5D1E">
    <w:name w:val="C7D7CBA9304B4680AF098EC16B4F5D1E"/>
  </w:style>
  <w:style w:type="paragraph" w:customStyle="1" w:styleId="CD80490E87624287AE6898A378A0F850">
    <w:name w:val="CD80490E87624287AE6898A378A0F850"/>
  </w:style>
  <w:style w:type="paragraph" w:customStyle="1" w:styleId="A09E006417104E779F60F1DDAE6228B4">
    <w:name w:val="A09E006417104E779F60F1DDAE6228B4"/>
  </w:style>
  <w:style w:type="paragraph" w:customStyle="1" w:styleId="1A3691E763CA4766BCF28057E837B00A">
    <w:name w:val="1A3691E763CA4766BCF28057E837B00A"/>
  </w:style>
  <w:style w:type="paragraph" w:customStyle="1" w:styleId="4AFE0BFC2E774594AD311E164756AFC7">
    <w:name w:val="4AFE0BFC2E774594AD311E164756AFC7"/>
  </w:style>
  <w:style w:type="paragraph" w:customStyle="1" w:styleId="2680CD0657B74E21B61B3C61752A9BBB">
    <w:name w:val="2680CD0657B74E21B61B3C61752A9BBB"/>
  </w:style>
  <w:style w:type="paragraph" w:customStyle="1" w:styleId="331652B12D1C49D6BB15B23B1AB5E05A">
    <w:name w:val="331652B12D1C49D6BB15B23B1AB5E05A"/>
  </w:style>
  <w:style w:type="paragraph" w:customStyle="1" w:styleId="3B53BC0F2BFE484D94D47052454C878E">
    <w:name w:val="3B53BC0F2BFE484D94D47052454C878E"/>
  </w:style>
  <w:style w:type="paragraph" w:customStyle="1" w:styleId="30A75640C62B4729ADA4792EF0BCA318">
    <w:name w:val="30A75640C62B4729ADA4792EF0BCA318"/>
  </w:style>
  <w:style w:type="paragraph" w:customStyle="1" w:styleId="6C791E7D2DEE445BBFDA455C893F0390">
    <w:name w:val="6C791E7D2DEE445BBFDA455C893F0390"/>
  </w:style>
  <w:style w:type="paragraph" w:customStyle="1" w:styleId="FCE696B580E54886856E1979F94BE5A1">
    <w:name w:val="FCE696B580E54886856E1979F94BE5A1"/>
  </w:style>
  <w:style w:type="paragraph" w:customStyle="1" w:styleId="8F33CE95129641679C3E88270F6B3EAD">
    <w:name w:val="8F33CE95129641679C3E88270F6B3EAD"/>
  </w:style>
  <w:style w:type="paragraph" w:customStyle="1" w:styleId="A0D1D3AB02E9468D9713E0D996713A5A">
    <w:name w:val="A0D1D3AB02E9468D9713E0D996713A5A"/>
  </w:style>
  <w:style w:type="paragraph" w:customStyle="1" w:styleId="1E1DD5E1A05949E1A3F4E72385930986">
    <w:name w:val="1E1DD5E1A05949E1A3F4E72385930986"/>
  </w:style>
  <w:style w:type="paragraph" w:customStyle="1" w:styleId="998D053CEA22426CAF0108C373BD050F">
    <w:name w:val="998D053CEA22426CAF0108C373BD050F"/>
  </w:style>
  <w:style w:type="paragraph" w:customStyle="1" w:styleId="8DDCC107D1A241CE9E7725491D0EB812">
    <w:name w:val="8DDCC107D1A241CE9E7725491D0EB812"/>
  </w:style>
  <w:style w:type="paragraph" w:customStyle="1" w:styleId="E6E6186C18BD46C5844D207ABEABACDB">
    <w:name w:val="E6E6186C18BD46C5844D207ABEABACDB"/>
  </w:style>
  <w:style w:type="paragraph" w:customStyle="1" w:styleId="FF069EAC320241C8B4B4F37FC4863857">
    <w:name w:val="FF069EAC320241C8B4B4F37FC4863857"/>
  </w:style>
  <w:style w:type="paragraph" w:customStyle="1" w:styleId="ED2D93837E074A369EB2CAAE4A486E3F">
    <w:name w:val="ED2D93837E074A369EB2CAAE4A486E3F"/>
  </w:style>
  <w:style w:type="paragraph" w:customStyle="1" w:styleId="59049E2B6F544FBBAC0475C28E0C3BA3">
    <w:name w:val="59049E2B6F544FBBAC0475C28E0C3BA3"/>
  </w:style>
  <w:style w:type="paragraph" w:customStyle="1" w:styleId="F74A0DC3D1154031A33280156B4D7A8F">
    <w:name w:val="F74A0DC3D1154031A33280156B4D7A8F"/>
  </w:style>
  <w:style w:type="paragraph" w:customStyle="1" w:styleId="B60B0429C1BF4599989998342006A734">
    <w:name w:val="B60B0429C1BF4599989998342006A734"/>
  </w:style>
  <w:style w:type="paragraph" w:customStyle="1" w:styleId="E5BFD5D1572549CAB19982B66904D50A">
    <w:name w:val="E5BFD5D1572549CAB19982B66904D50A"/>
  </w:style>
  <w:style w:type="paragraph" w:customStyle="1" w:styleId="77C42D8DC0864A8FBEBCC6DAB20A627F">
    <w:name w:val="77C42D8DC0864A8FBEBCC6DAB20A627F"/>
  </w:style>
  <w:style w:type="paragraph" w:customStyle="1" w:styleId="380B3D4DF6764AD396AF004D39811BE3">
    <w:name w:val="380B3D4DF6764AD396AF004D39811BE3"/>
  </w:style>
  <w:style w:type="paragraph" w:customStyle="1" w:styleId="091AA714FDD54F3D807113E8E4C35871">
    <w:name w:val="091AA714FDD54F3D807113E8E4C35871"/>
  </w:style>
  <w:style w:type="paragraph" w:customStyle="1" w:styleId="FE52E2EA197C450D86977D71BF36776C">
    <w:name w:val="FE52E2EA197C450D86977D71BF36776C"/>
  </w:style>
  <w:style w:type="paragraph" w:customStyle="1" w:styleId="E4EE44C108AE45B1BBCB4BD2F6AE2C46">
    <w:name w:val="E4EE44C108AE45B1BBCB4BD2F6AE2C46"/>
  </w:style>
  <w:style w:type="paragraph" w:customStyle="1" w:styleId="120413B0F1C44E8EA3F7EF1AD6A7E517">
    <w:name w:val="120413B0F1C44E8EA3F7EF1AD6A7E517"/>
  </w:style>
  <w:style w:type="paragraph" w:customStyle="1" w:styleId="661C1B4555E9476CBE4B9D3AF56CFA9D">
    <w:name w:val="661C1B4555E9476CBE4B9D3AF56CFA9D"/>
  </w:style>
  <w:style w:type="paragraph" w:customStyle="1" w:styleId="ADADD89714BC4C469CEC046F5A1E4CA0">
    <w:name w:val="ADADD89714BC4C469CEC046F5A1E4CA0"/>
  </w:style>
  <w:style w:type="paragraph" w:customStyle="1" w:styleId="26C9A89C61F54F4C8CD3B3B9ACB86021">
    <w:name w:val="26C9A89C61F54F4C8CD3B3B9ACB86021"/>
  </w:style>
  <w:style w:type="paragraph" w:customStyle="1" w:styleId="D31A5416EF6B4048929331C3121BCB58">
    <w:name w:val="D31A5416EF6B4048929331C3121BCB58"/>
  </w:style>
  <w:style w:type="paragraph" w:customStyle="1" w:styleId="A670594FC57D4CB2BF81D919899C3006">
    <w:name w:val="A670594FC57D4CB2BF81D919899C3006"/>
  </w:style>
  <w:style w:type="paragraph" w:customStyle="1" w:styleId="A16B2AC1CC294C8191794E1970B0B543">
    <w:name w:val="A16B2AC1CC294C8191794E1970B0B543"/>
  </w:style>
  <w:style w:type="paragraph" w:customStyle="1" w:styleId="5C9B61AB12FA4E539CD6B85B41BCD466">
    <w:name w:val="5C9B61AB12FA4E539CD6B85B41BCD466"/>
  </w:style>
  <w:style w:type="paragraph" w:customStyle="1" w:styleId="BC1B7F36A8C549FBB15F4440F5D58766">
    <w:name w:val="BC1B7F36A8C549FBB15F4440F5D58766"/>
  </w:style>
  <w:style w:type="paragraph" w:customStyle="1" w:styleId="DDAF6E8FB0994C1182455663BE01B1E6">
    <w:name w:val="DDAF6E8FB0994C1182455663BE01B1E6"/>
  </w:style>
  <w:style w:type="paragraph" w:customStyle="1" w:styleId="8D7F61C9DDA24705A02C8E9B5B3179E0">
    <w:name w:val="8D7F61C9DDA24705A02C8E9B5B3179E0"/>
  </w:style>
  <w:style w:type="paragraph" w:customStyle="1" w:styleId="C95007FC72714997AA73095B62C3C8E0">
    <w:name w:val="C95007FC72714997AA73095B62C3C8E0"/>
  </w:style>
  <w:style w:type="paragraph" w:customStyle="1" w:styleId="515A6A89772B4DE1A7531A360E9C0C4E">
    <w:name w:val="515A6A89772B4DE1A7531A360E9C0C4E"/>
  </w:style>
  <w:style w:type="paragraph" w:customStyle="1" w:styleId="8CA8F014A5F04B54B48B3810ABFE7C7F">
    <w:name w:val="8CA8F014A5F04B54B48B3810ABFE7C7F"/>
  </w:style>
  <w:style w:type="paragraph" w:customStyle="1" w:styleId="30C16D85FB754BB5BE2825E26C9C32B9">
    <w:name w:val="30C16D85FB754BB5BE2825E26C9C32B9"/>
  </w:style>
  <w:style w:type="paragraph" w:customStyle="1" w:styleId="CDE9169EA5974EC5B29B33BB77E5DE12">
    <w:name w:val="CDE9169EA5974EC5B29B33BB77E5DE12"/>
  </w:style>
  <w:style w:type="paragraph" w:customStyle="1" w:styleId="F0CF8F5F125A461591ECEA8CEA63B244">
    <w:name w:val="F0CF8F5F125A461591ECEA8CEA63B244"/>
  </w:style>
  <w:style w:type="paragraph" w:customStyle="1" w:styleId="52F970777CDA4030A32C9775EF92439E">
    <w:name w:val="52F970777CDA4030A32C9775EF92439E"/>
  </w:style>
  <w:style w:type="paragraph" w:customStyle="1" w:styleId="4AFEC75AC1E1475BAB80A012979BF497">
    <w:name w:val="4AFEC75AC1E1475BAB80A012979BF497"/>
  </w:style>
  <w:style w:type="paragraph" w:customStyle="1" w:styleId="553474A5830748ADBED28D1A3F5CB8A4">
    <w:name w:val="553474A5830748ADBED28D1A3F5CB8A4"/>
  </w:style>
  <w:style w:type="paragraph" w:customStyle="1" w:styleId="E46882D3212F481684E3AC009F1189B4">
    <w:name w:val="E46882D3212F481684E3AC009F1189B4"/>
  </w:style>
  <w:style w:type="paragraph" w:customStyle="1" w:styleId="9D0EB00B9FCA499E9DFB2BF9C2588A80">
    <w:name w:val="9D0EB00B9FCA499E9DFB2BF9C2588A80"/>
  </w:style>
  <w:style w:type="paragraph" w:customStyle="1" w:styleId="3A25DC9BE13E4468A77107C383310F14">
    <w:name w:val="3A25DC9BE13E4468A77107C383310F14"/>
  </w:style>
  <w:style w:type="paragraph" w:customStyle="1" w:styleId="AEABAE6FEBB444DA8307F00FA28DE5DA">
    <w:name w:val="AEABAE6FEBB444DA8307F00FA28DE5DA"/>
  </w:style>
  <w:style w:type="paragraph" w:customStyle="1" w:styleId="13AED1AC92B3484F8D90FE8ED2A1A174">
    <w:name w:val="13AED1AC92B3484F8D90FE8ED2A1A174"/>
  </w:style>
  <w:style w:type="paragraph" w:customStyle="1" w:styleId="5A6775C715DF4CA08C8DF0BF72E49168">
    <w:name w:val="5A6775C715DF4CA08C8DF0BF72E49168"/>
  </w:style>
  <w:style w:type="paragraph" w:customStyle="1" w:styleId="E5CAC7E1D17F4A4CA51EA954B587834D">
    <w:name w:val="E5CAC7E1D17F4A4CA51EA954B587834D"/>
  </w:style>
  <w:style w:type="paragraph" w:customStyle="1" w:styleId="1E20AA47AE0F452EB3B4CD5B56791EC4">
    <w:name w:val="1E20AA47AE0F452EB3B4CD5B56791EC4"/>
  </w:style>
  <w:style w:type="paragraph" w:customStyle="1" w:styleId="8BA0DAF79D3F4D82BA4005E54E520B12">
    <w:name w:val="8BA0DAF79D3F4D82BA4005E54E520B12"/>
  </w:style>
  <w:style w:type="paragraph" w:customStyle="1" w:styleId="D47F96FDE4404F6A9057207EA030847E">
    <w:name w:val="D47F96FDE4404F6A9057207EA030847E"/>
  </w:style>
  <w:style w:type="paragraph" w:customStyle="1" w:styleId="BB46A9CB59D34E68B27303FDE24468D1">
    <w:name w:val="BB46A9CB59D34E68B27303FDE24468D1"/>
  </w:style>
  <w:style w:type="paragraph" w:customStyle="1" w:styleId="FBE7CC277818437C88F948DF05B3523E">
    <w:name w:val="FBE7CC277818437C88F948DF05B3523E"/>
  </w:style>
  <w:style w:type="paragraph" w:customStyle="1" w:styleId="9F748CB6821043EE8712CD96AD0BDED6">
    <w:name w:val="9F748CB6821043EE8712CD96AD0BDED6"/>
  </w:style>
  <w:style w:type="paragraph" w:customStyle="1" w:styleId="A17091BC3CD84416827DF1813B16A208">
    <w:name w:val="A17091BC3CD84416827DF1813B16A208"/>
  </w:style>
  <w:style w:type="paragraph" w:customStyle="1" w:styleId="BCD5DA4A64534CF39935EF19D7583A97">
    <w:name w:val="BCD5DA4A64534CF39935EF19D7583A97"/>
  </w:style>
  <w:style w:type="paragraph" w:customStyle="1" w:styleId="38CD6B31DA084BADB1847F878D10D332">
    <w:name w:val="38CD6B31DA084BADB1847F878D10D332"/>
  </w:style>
  <w:style w:type="paragraph" w:customStyle="1" w:styleId="CAC3199C47FF4DC4844D050776E1F3CA">
    <w:name w:val="CAC3199C47FF4DC4844D050776E1F3CA"/>
  </w:style>
  <w:style w:type="paragraph" w:customStyle="1" w:styleId="B4D75FC637AF45C5B3F5968126B15C33">
    <w:name w:val="B4D75FC637AF45C5B3F5968126B15C33"/>
  </w:style>
  <w:style w:type="paragraph" w:customStyle="1" w:styleId="FBA6694FEDAF4247AB1265EE346BD987">
    <w:name w:val="FBA6694FEDAF4247AB1265EE346BD987"/>
  </w:style>
  <w:style w:type="paragraph" w:customStyle="1" w:styleId="45A7FAD30C2541FD86CD902DDFD64DA2">
    <w:name w:val="45A7FAD30C2541FD86CD902DDFD64DA2"/>
  </w:style>
  <w:style w:type="paragraph" w:customStyle="1" w:styleId="85600EB63E8C42E68B331F956F720683">
    <w:name w:val="85600EB63E8C42E68B331F956F720683"/>
  </w:style>
  <w:style w:type="paragraph" w:customStyle="1" w:styleId="448BB4FFE4064CC69E33ECA348D0EC46">
    <w:name w:val="448BB4FFE4064CC69E33ECA348D0EC46"/>
  </w:style>
  <w:style w:type="paragraph" w:customStyle="1" w:styleId="18A4D1D9217E426491C656085BD2D763">
    <w:name w:val="18A4D1D9217E426491C656085BD2D763"/>
  </w:style>
  <w:style w:type="paragraph" w:customStyle="1" w:styleId="2080119ADF9E4A95B7A94B29AEE43323">
    <w:name w:val="2080119ADF9E4A95B7A94B29AEE43323"/>
  </w:style>
  <w:style w:type="paragraph" w:customStyle="1" w:styleId="2A138A88D1DC47BCA797FE9529F16882">
    <w:name w:val="2A138A88D1DC47BCA797FE9529F16882"/>
  </w:style>
  <w:style w:type="paragraph" w:customStyle="1" w:styleId="2A8FE412D51D4C7BAAFB383845E71190">
    <w:name w:val="2A8FE412D51D4C7BAAFB383845E71190"/>
  </w:style>
  <w:style w:type="paragraph" w:customStyle="1" w:styleId="B3858AD290AC4DA7BF484B6CDFE593C4">
    <w:name w:val="B3858AD290AC4DA7BF484B6CDFE593C4"/>
  </w:style>
  <w:style w:type="paragraph" w:customStyle="1" w:styleId="D900E7D5E5F8468C8948ECE066514B02">
    <w:name w:val="D900E7D5E5F8468C8948ECE066514B02"/>
  </w:style>
  <w:style w:type="paragraph" w:customStyle="1" w:styleId="C0487B8D6F3E4653A1A98AFD91E61ECD">
    <w:name w:val="C0487B8D6F3E4653A1A98AFD91E61ECD"/>
  </w:style>
  <w:style w:type="paragraph" w:customStyle="1" w:styleId="798E6432E80B4874BC9A191B18DD8CC7">
    <w:name w:val="798E6432E80B4874BC9A191B18DD8CC7"/>
  </w:style>
  <w:style w:type="paragraph" w:customStyle="1" w:styleId="CA88A64DB88C4AE99A3D97146114338F">
    <w:name w:val="CA88A64DB88C4AE99A3D97146114338F"/>
  </w:style>
  <w:style w:type="paragraph" w:customStyle="1" w:styleId="83FFDD3073B14E75B800ABB3F2957F29">
    <w:name w:val="83FFDD3073B14E75B800ABB3F2957F29"/>
  </w:style>
  <w:style w:type="paragraph" w:customStyle="1" w:styleId="CA31012141884F0D97C90F48312CF2A4">
    <w:name w:val="CA31012141884F0D97C90F48312CF2A4"/>
  </w:style>
  <w:style w:type="paragraph" w:customStyle="1" w:styleId="B3FC842B46DD42FF842FE5CB5E971956">
    <w:name w:val="B3FC842B46DD42FF842FE5CB5E971956"/>
  </w:style>
  <w:style w:type="paragraph" w:customStyle="1" w:styleId="7D71AD678D47429CBB086B646A3D124D">
    <w:name w:val="7D71AD678D47429CBB086B646A3D124D"/>
  </w:style>
  <w:style w:type="paragraph" w:customStyle="1" w:styleId="48FA288777C744E89835212967A28196">
    <w:name w:val="48FA288777C744E89835212967A28196"/>
  </w:style>
  <w:style w:type="paragraph" w:customStyle="1" w:styleId="2477D787DC954BC2A7BD8AFC5F7BB41D">
    <w:name w:val="2477D787DC954BC2A7BD8AFC5F7BB41D"/>
  </w:style>
  <w:style w:type="paragraph" w:customStyle="1" w:styleId="C3207ABA8ECF4FEC9EE9C2FEFCCC5D58">
    <w:name w:val="C3207ABA8ECF4FEC9EE9C2FEFCCC5D58"/>
  </w:style>
  <w:style w:type="paragraph" w:customStyle="1" w:styleId="CCFCEBC142FD4B0F89F2AE3CE24B63F1">
    <w:name w:val="CCFCEBC142FD4B0F89F2AE3CE24B63F1"/>
  </w:style>
  <w:style w:type="paragraph" w:customStyle="1" w:styleId="4D535DBD68AC4CBE95F8537415CBE112">
    <w:name w:val="4D535DBD68AC4CBE95F8537415CBE112"/>
  </w:style>
  <w:style w:type="paragraph" w:customStyle="1" w:styleId="8313AA0A359E4E839EB8F25B823A489B">
    <w:name w:val="8313AA0A359E4E839EB8F25B823A489B"/>
  </w:style>
  <w:style w:type="paragraph" w:customStyle="1" w:styleId="C745600FF50C4EFCA4D7322A40F200C2">
    <w:name w:val="C745600FF50C4EFCA4D7322A40F200C2"/>
  </w:style>
  <w:style w:type="paragraph" w:customStyle="1" w:styleId="A15CDB5ED370468A82E12B0A909A28DA">
    <w:name w:val="A15CDB5ED370468A82E12B0A909A28DA"/>
  </w:style>
  <w:style w:type="paragraph" w:customStyle="1" w:styleId="D94C657FF4504651937D5356F82AAC5E">
    <w:name w:val="D94C657FF4504651937D5356F82AAC5E"/>
  </w:style>
  <w:style w:type="paragraph" w:customStyle="1" w:styleId="414B280CAB2B41289F7617D6604182A2">
    <w:name w:val="414B280CAB2B41289F7617D6604182A2"/>
  </w:style>
  <w:style w:type="paragraph" w:customStyle="1" w:styleId="723FE90CB43F4BAFAA06AD9F558AA885">
    <w:name w:val="723FE90CB43F4BAFAA06AD9F558AA885"/>
  </w:style>
  <w:style w:type="paragraph" w:customStyle="1" w:styleId="1446D3413D1A480B923F89A8A2300489">
    <w:name w:val="1446D3413D1A480B923F89A8A2300489"/>
  </w:style>
  <w:style w:type="paragraph" w:customStyle="1" w:styleId="981C7F3A0E744BFE937F9B985DB35388">
    <w:name w:val="981C7F3A0E744BFE937F9B985DB35388"/>
  </w:style>
  <w:style w:type="paragraph" w:customStyle="1" w:styleId="02BEB311495C4093876D542EE0C7CA6B">
    <w:name w:val="02BEB311495C4093876D542EE0C7CA6B"/>
  </w:style>
  <w:style w:type="paragraph" w:customStyle="1" w:styleId="A470917747064421B0FBC9EC3749AF96">
    <w:name w:val="A470917747064421B0FBC9EC3749AF96"/>
  </w:style>
  <w:style w:type="paragraph" w:customStyle="1" w:styleId="36D1F2529DAD49F2B605C4A702B54035">
    <w:name w:val="36D1F2529DAD49F2B605C4A702B54035"/>
  </w:style>
  <w:style w:type="paragraph" w:customStyle="1" w:styleId="0146D0E084614C9ABE9AC38B98622CAF">
    <w:name w:val="0146D0E084614C9ABE9AC38B98622CAF"/>
    <w:rsid w:val="002D54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525CD4B83340E2BAA76847756F4B5A">
    <w:name w:val="DD525CD4B83340E2BAA76847756F4B5A"/>
  </w:style>
  <w:style w:type="paragraph" w:customStyle="1" w:styleId="5BC3784AECFD472FAE31639E3120D375">
    <w:name w:val="5BC3784AECFD472FAE31639E3120D375"/>
  </w:style>
  <w:style w:type="paragraph" w:customStyle="1" w:styleId="ADC754D234924D39826D895460B4D60D">
    <w:name w:val="ADC754D234924D39826D895460B4D60D"/>
  </w:style>
  <w:style w:type="paragraph" w:customStyle="1" w:styleId="8037D807F85C4F40A1EEC6D32538CBAB">
    <w:name w:val="8037D807F85C4F40A1EEC6D32538CBAB"/>
  </w:style>
  <w:style w:type="paragraph" w:customStyle="1" w:styleId="EDF25CB16C5242758079DDEB7D94E703">
    <w:name w:val="EDF25CB16C5242758079DDEB7D94E703"/>
  </w:style>
  <w:style w:type="paragraph" w:customStyle="1" w:styleId="1231F78AF9554F0F96FA19130807ADF9">
    <w:name w:val="1231F78AF9554F0F96FA19130807ADF9"/>
  </w:style>
  <w:style w:type="paragraph" w:customStyle="1" w:styleId="414FEB8E55B34E12BFF963178E13D4AA">
    <w:name w:val="414FEB8E55B34E12BFF963178E13D4AA"/>
  </w:style>
  <w:style w:type="paragraph" w:customStyle="1" w:styleId="68750D9541BD471D9EB2B3BC3E15A1E9">
    <w:name w:val="68750D9541BD471D9EB2B3BC3E15A1E9"/>
  </w:style>
  <w:style w:type="paragraph" w:customStyle="1" w:styleId="F28EF888A36746F3831D54A7579917DA">
    <w:name w:val="F28EF888A36746F3831D54A7579917DA"/>
  </w:style>
  <w:style w:type="paragraph" w:customStyle="1" w:styleId="8F9A4C3E546741608D646B3E27A1175D">
    <w:name w:val="8F9A4C3E546741608D646B3E27A1175D"/>
  </w:style>
  <w:style w:type="paragraph" w:customStyle="1" w:styleId="C443E0C0C4A34122AC8176B049281DEB">
    <w:name w:val="C443E0C0C4A34122AC8176B049281DEB"/>
  </w:style>
  <w:style w:type="paragraph" w:customStyle="1" w:styleId="ED04EDD8ADF24A27B357B41F962E9D61">
    <w:name w:val="ED04EDD8ADF24A27B357B41F962E9D61"/>
  </w:style>
  <w:style w:type="paragraph" w:customStyle="1" w:styleId="BC1891596B654996AF3C6CF597A273B1">
    <w:name w:val="BC1891596B654996AF3C6CF597A273B1"/>
  </w:style>
  <w:style w:type="paragraph" w:customStyle="1" w:styleId="A05EC9D00840456FA8B529CDAFEA909A">
    <w:name w:val="A05EC9D00840456FA8B529CDAFEA909A"/>
  </w:style>
  <w:style w:type="paragraph" w:customStyle="1" w:styleId="BC03D85FB3514885A664B9E7E4470102">
    <w:name w:val="BC03D85FB3514885A664B9E7E4470102"/>
  </w:style>
  <w:style w:type="paragraph" w:customStyle="1" w:styleId="5C884613D2DD4B89ACAA5018772443E5">
    <w:name w:val="5C884613D2DD4B89ACAA5018772443E5"/>
  </w:style>
  <w:style w:type="paragraph" w:customStyle="1" w:styleId="C7A6B3F247A0406C807C2FBC82C859EF">
    <w:name w:val="C7A6B3F247A0406C807C2FBC82C859EF"/>
  </w:style>
  <w:style w:type="paragraph" w:customStyle="1" w:styleId="F46B6363122942D3B36B8AFB6499A14B">
    <w:name w:val="F46B6363122942D3B36B8AFB6499A14B"/>
  </w:style>
  <w:style w:type="paragraph" w:customStyle="1" w:styleId="ED9FF6619F6B4B9A8EF2977A1533C7BC">
    <w:name w:val="ED9FF6619F6B4B9A8EF2977A1533C7BC"/>
  </w:style>
  <w:style w:type="paragraph" w:customStyle="1" w:styleId="C356259C8ECC4D5180FDB272ED02D3E2">
    <w:name w:val="C356259C8ECC4D5180FDB272ED02D3E2"/>
  </w:style>
  <w:style w:type="paragraph" w:customStyle="1" w:styleId="E9A2175EAA834AFF8AF0EE9C06DCF242">
    <w:name w:val="E9A2175EAA834AFF8AF0EE9C06DCF242"/>
  </w:style>
  <w:style w:type="paragraph" w:customStyle="1" w:styleId="94BD37E8E1EC4154891DAE6CA607A7C2">
    <w:name w:val="94BD37E8E1EC4154891DAE6CA607A7C2"/>
  </w:style>
  <w:style w:type="paragraph" w:customStyle="1" w:styleId="105E6559A09943EA80573B2B9CA040EC">
    <w:name w:val="105E6559A09943EA80573B2B9CA040EC"/>
  </w:style>
  <w:style w:type="paragraph" w:customStyle="1" w:styleId="87AE483EB5BA4D879FDD3006DDF1CCAB">
    <w:name w:val="87AE483EB5BA4D879FDD3006DDF1CCAB"/>
  </w:style>
  <w:style w:type="paragraph" w:customStyle="1" w:styleId="3A353F55FC1443868C6F6EDD6F8EEEF0">
    <w:name w:val="3A353F55FC1443868C6F6EDD6F8EEEF0"/>
  </w:style>
  <w:style w:type="paragraph" w:customStyle="1" w:styleId="B79E77675B544BBCA038ADB06871B200">
    <w:name w:val="B79E77675B544BBCA038ADB06871B200"/>
  </w:style>
  <w:style w:type="paragraph" w:customStyle="1" w:styleId="C7D7CBA9304B4680AF098EC16B4F5D1E">
    <w:name w:val="C7D7CBA9304B4680AF098EC16B4F5D1E"/>
  </w:style>
  <w:style w:type="paragraph" w:customStyle="1" w:styleId="CD80490E87624287AE6898A378A0F850">
    <w:name w:val="CD80490E87624287AE6898A378A0F850"/>
  </w:style>
  <w:style w:type="paragraph" w:customStyle="1" w:styleId="A09E006417104E779F60F1DDAE6228B4">
    <w:name w:val="A09E006417104E779F60F1DDAE6228B4"/>
  </w:style>
  <w:style w:type="paragraph" w:customStyle="1" w:styleId="1A3691E763CA4766BCF28057E837B00A">
    <w:name w:val="1A3691E763CA4766BCF28057E837B00A"/>
  </w:style>
  <w:style w:type="paragraph" w:customStyle="1" w:styleId="4AFE0BFC2E774594AD311E164756AFC7">
    <w:name w:val="4AFE0BFC2E774594AD311E164756AFC7"/>
  </w:style>
  <w:style w:type="paragraph" w:customStyle="1" w:styleId="2680CD0657B74E21B61B3C61752A9BBB">
    <w:name w:val="2680CD0657B74E21B61B3C61752A9BBB"/>
  </w:style>
  <w:style w:type="paragraph" w:customStyle="1" w:styleId="331652B12D1C49D6BB15B23B1AB5E05A">
    <w:name w:val="331652B12D1C49D6BB15B23B1AB5E05A"/>
  </w:style>
  <w:style w:type="paragraph" w:customStyle="1" w:styleId="3B53BC0F2BFE484D94D47052454C878E">
    <w:name w:val="3B53BC0F2BFE484D94D47052454C878E"/>
  </w:style>
  <w:style w:type="paragraph" w:customStyle="1" w:styleId="30A75640C62B4729ADA4792EF0BCA318">
    <w:name w:val="30A75640C62B4729ADA4792EF0BCA318"/>
  </w:style>
  <w:style w:type="paragraph" w:customStyle="1" w:styleId="6C791E7D2DEE445BBFDA455C893F0390">
    <w:name w:val="6C791E7D2DEE445BBFDA455C893F0390"/>
  </w:style>
  <w:style w:type="paragraph" w:customStyle="1" w:styleId="FCE696B580E54886856E1979F94BE5A1">
    <w:name w:val="FCE696B580E54886856E1979F94BE5A1"/>
  </w:style>
  <w:style w:type="paragraph" w:customStyle="1" w:styleId="8F33CE95129641679C3E88270F6B3EAD">
    <w:name w:val="8F33CE95129641679C3E88270F6B3EAD"/>
  </w:style>
  <w:style w:type="paragraph" w:customStyle="1" w:styleId="A0D1D3AB02E9468D9713E0D996713A5A">
    <w:name w:val="A0D1D3AB02E9468D9713E0D996713A5A"/>
  </w:style>
  <w:style w:type="paragraph" w:customStyle="1" w:styleId="1E1DD5E1A05949E1A3F4E72385930986">
    <w:name w:val="1E1DD5E1A05949E1A3F4E72385930986"/>
  </w:style>
  <w:style w:type="paragraph" w:customStyle="1" w:styleId="998D053CEA22426CAF0108C373BD050F">
    <w:name w:val="998D053CEA22426CAF0108C373BD050F"/>
  </w:style>
  <w:style w:type="paragraph" w:customStyle="1" w:styleId="8DDCC107D1A241CE9E7725491D0EB812">
    <w:name w:val="8DDCC107D1A241CE9E7725491D0EB812"/>
  </w:style>
  <w:style w:type="paragraph" w:customStyle="1" w:styleId="E6E6186C18BD46C5844D207ABEABACDB">
    <w:name w:val="E6E6186C18BD46C5844D207ABEABACDB"/>
  </w:style>
  <w:style w:type="paragraph" w:customStyle="1" w:styleId="FF069EAC320241C8B4B4F37FC4863857">
    <w:name w:val="FF069EAC320241C8B4B4F37FC4863857"/>
  </w:style>
  <w:style w:type="paragraph" w:customStyle="1" w:styleId="ED2D93837E074A369EB2CAAE4A486E3F">
    <w:name w:val="ED2D93837E074A369EB2CAAE4A486E3F"/>
  </w:style>
  <w:style w:type="paragraph" w:customStyle="1" w:styleId="59049E2B6F544FBBAC0475C28E0C3BA3">
    <w:name w:val="59049E2B6F544FBBAC0475C28E0C3BA3"/>
  </w:style>
  <w:style w:type="paragraph" w:customStyle="1" w:styleId="F74A0DC3D1154031A33280156B4D7A8F">
    <w:name w:val="F74A0DC3D1154031A33280156B4D7A8F"/>
  </w:style>
  <w:style w:type="paragraph" w:customStyle="1" w:styleId="B60B0429C1BF4599989998342006A734">
    <w:name w:val="B60B0429C1BF4599989998342006A734"/>
  </w:style>
  <w:style w:type="paragraph" w:customStyle="1" w:styleId="E5BFD5D1572549CAB19982B66904D50A">
    <w:name w:val="E5BFD5D1572549CAB19982B66904D50A"/>
  </w:style>
  <w:style w:type="paragraph" w:customStyle="1" w:styleId="77C42D8DC0864A8FBEBCC6DAB20A627F">
    <w:name w:val="77C42D8DC0864A8FBEBCC6DAB20A627F"/>
  </w:style>
  <w:style w:type="paragraph" w:customStyle="1" w:styleId="380B3D4DF6764AD396AF004D39811BE3">
    <w:name w:val="380B3D4DF6764AD396AF004D39811BE3"/>
  </w:style>
  <w:style w:type="paragraph" w:customStyle="1" w:styleId="091AA714FDD54F3D807113E8E4C35871">
    <w:name w:val="091AA714FDD54F3D807113E8E4C35871"/>
  </w:style>
  <w:style w:type="paragraph" w:customStyle="1" w:styleId="FE52E2EA197C450D86977D71BF36776C">
    <w:name w:val="FE52E2EA197C450D86977D71BF36776C"/>
  </w:style>
  <w:style w:type="paragraph" w:customStyle="1" w:styleId="E4EE44C108AE45B1BBCB4BD2F6AE2C46">
    <w:name w:val="E4EE44C108AE45B1BBCB4BD2F6AE2C46"/>
  </w:style>
  <w:style w:type="paragraph" w:customStyle="1" w:styleId="120413B0F1C44E8EA3F7EF1AD6A7E517">
    <w:name w:val="120413B0F1C44E8EA3F7EF1AD6A7E517"/>
  </w:style>
  <w:style w:type="paragraph" w:customStyle="1" w:styleId="661C1B4555E9476CBE4B9D3AF56CFA9D">
    <w:name w:val="661C1B4555E9476CBE4B9D3AF56CFA9D"/>
  </w:style>
  <w:style w:type="paragraph" w:customStyle="1" w:styleId="ADADD89714BC4C469CEC046F5A1E4CA0">
    <w:name w:val="ADADD89714BC4C469CEC046F5A1E4CA0"/>
  </w:style>
  <w:style w:type="paragraph" w:customStyle="1" w:styleId="26C9A89C61F54F4C8CD3B3B9ACB86021">
    <w:name w:val="26C9A89C61F54F4C8CD3B3B9ACB86021"/>
  </w:style>
  <w:style w:type="paragraph" w:customStyle="1" w:styleId="D31A5416EF6B4048929331C3121BCB58">
    <w:name w:val="D31A5416EF6B4048929331C3121BCB58"/>
  </w:style>
  <w:style w:type="paragraph" w:customStyle="1" w:styleId="A670594FC57D4CB2BF81D919899C3006">
    <w:name w:val="A670594FC57D4CB2BF81D919899C3006"/>
  </w:style>
  <w:style w:type="paragraph" w:customStyle="1" w:styleId="A16B2AC1CC294C8191794E1970B0B543">
    <w:name w:val="A16B2AC1CC294C8191794E1970B0B543"/>
  </w:style>
  <w:style w:type="paragraph" w:customStyle="1" w:styleId="5C9B61AB12FA4E539CD6B85B41BCD466">
    <w:name w:val="5C9B61AB12FA4E539CD6B85B41BCD466"/>
  </w:style>
  <w:style w:type="paragraph" w:customStyle="1" w:styleId="BC1B7F36A8C549FBB15F4440F5D58766">
    <w:name w:val="BC1B7F36A8C549FBB15F4440F5D58766"/>
  </w:style>
  <w:style w:type="paragraph" w:customStyle="1" w:styleId="DDAF6E8FB0994C1182455663BE01B1E6">
    <w:name w:val="DDAF6E8FB0994C1182455663BE01B1E6"/>
  </w:style>
  <w:style w:type="paragraph" w:customStyle="1" w:styleId="8D7F61C9DDA24705A02C8E9B5B3179E0">
    <w:name w:val="8D7F61C9DDA24705A02C8E9B5B3179E0"/>
  </w:style>
  <w:style w:type="paragraph" w:customStyle="1" w:styleId="C95007FC72714997AA73095B62C3C8E0">
    <w:name w:val="C95007FC72714997AA73095B62C3C8E0"/>
  </w:style>
  <w:style w:type="paragraph" w:customStyle="1" w:styleId="515A6A89772B4DE1A7531A360E9C0C4E">
    <w:name w:val="515A6A89772B4DE1A7531A360E9C0C4E"/>
  </w:style>
  <w:style w:type="paragraph" w:customStyle="1" w:styleId="8CA8F014A5F04B54B48B3810ABFE7C7F">
    <w:name w:val="8CA8F014A5F04B54B48B3810ABFE7C7F"/>
  </w:style>
  <w:style w:type="paragraph" w:customStyle="1" w:styleId="30C16D85FB754BB5BE2825E26C9C32B9">
    <w:name w:val="30C16D85FB754BB5BE2825E26C9C32B9"/>
  </w:style>
  <w:style w:type="paragraph" w:customStyle="1" w:styleId="CDE9169EA5974EC5B29B33BB77E5DE12">
    <w:name w:val="CDE9169EA5974EC5B29B33BB77E5DE12"/>
  </w:style>
  <w:style w:type="paragraph" w:customStyle="1" w:styleId="F0CF8F5F125A461591ECEA8CEA63B244">
    <w:name w:val="F0CF8F5F125A461591ECEA8CEA63B244"/>
  </w:style>
  <w:style w:type="paragraph" w:customStyle="1" w:styleId="52F970777CDA4030A32C9775EF92439E">
    <w:name w:val="52F970777CDA4030A32C9775EF92439E"/>
  </w:style>
  <w:style w:type="paragraph" w:customStyle="1" w:styleId="4AFEC75AC1E1475BAB80A012979BF497">
    <w:name w:val="4AFEC75AC1E1475BAB80A012979BF497"/>
  </w:style>
  <w:style w:type="paragraph" w:customStyle="1" w:styleId="553474A5830748ADBED28D1A3F5CB8A4">
    <w:name w:val="553474A5830748ADBED28D1A3F5CB8A4"/>
  </w:style>
  <w:style w:type="paragraph" w:customStyle="1" w:styleId="E46882D3212F481684E3AC009F1189B4">
    <w:name w:val="E46882D3212F481684E3AC009F1189B4"/>
  </w:style>
  <w:style w:type="paragraph" w:customStyle="1" w:styleId="9D0EB00B9FCA499E9DFB2BF9C2588A80">
    <w:name w:val="9D0EB00B9FCA499E9DFB2BF9C2588A80"/>
  </w:style>
  <w:style w:type="paragraph" w:customStyle="1" w:styleId="3A25DC9BE13E4468A77107C383310F14">
    <w:name w:val="3A25DC9BE13E4468A77107C383310F14"/>
  </w:style>
  <w:style w:type="paragraph" w:customStyle="1" w:styleId="AEABAE6FEBB444DA8307F00FA28DE5DA">
    <w:name w:val="AEABAE6FEBB444DA8307F00FA28DE5DA"/>
  </w:style>
  <w:style w:type="paragraph" w:customStyle="1" w:styleId="13AED1AC92B3484F8D90FE8ED2A1A174">
    <w:name w:val="13AED1AC92B3484F8D90FE8ED2A1A174"/>
  </w:style>
  <w:style w:type="paragraph" w:customStyle="1" w:styleId="5A6775C715DF4CA08C8DF0BF72E49168">
    <w:name w:val="5A6775C715DF4CA08C8DF0BF72E49168"/>
  </w:style>
  <w:style w:type="paragraph" w:customStyle="1" w:styleId="E5CAC7E1D17F4A4CA51EA954B587834D">
    <w:name w:val="E5CAC7E1D17F4A4CA51EA954B587834D"/>
  </w:style>
  <w:style w:type="paragraph" w:customStyle="1" w:styleId="1E20AA47AE0F452EB3B4CD5B56791EC4">
    <w:name w:val="1E20AA47AE0F452EB3B4CD5B56791EC4"/>
  </w:style>
  <w:style w:type="paragraph" w:customStyle="1" w:styleId="8BA0DAF79D3F4D82BA4005E54E520B12">
    <w:name w:val="8BA0DAF79D3F4D82BA4005E54E520B12"/>
  </w:style>
  <w:style w:type="paragraph" w:customStyle="1" w:styleId="D47F96FDE4404F6A9057207EA030847E">
    <w:name w:val="D47F96FDE4404F6A9057207EA030847E"/>
  </w:style>
  <w:style w:type="paragraph" w:customStyle="1" w:styleId="BB46A9CB59D34E68B27303FDE24468D1">
    <w:name w:val="BB46A9CB59D34E68B27303FDE24468D1"/>
  </w:style>
  <w:style w:type="paragraph" w:customStyle="1" w:styleId="FBE7CC277818437C88F948DF05B3523E">
    <w:name w:val="FBE7CC277818437C88F948DF05B3523E"/>
  </w:style>
  <w:style w:type="paragraph" w:customStyle="1" w:styleId="9F748CB6821043EE8712CD96AD0BDED6">
    <w:name w:val="9F748CB6821043EE8712CD96AD0BDED6"/>
  </w:style>
  <w:style w:type="paragraph" w:customStyle="1" w:styleId="A17091BC3CD84416827DF1813B16A208">
    <w:name w:val="A17091BC3CD84416827DF1813B16A208"/>
  </w:style>
  <w:style w:type="paragraph" w:customStyle="1" w:styleId="BCD5DA4A64534CF39935EF19D7583A97">
    <w:name w:val="BCD5DA4A64534CF39935EF19D7583A97"/>
  </w:style>
  <w:style w:type="paragraph" w:customStyle="1" w:styleId="38CD6B31DA084BADB1847F878D10D332">
    <w:name w:val="38CD6B31DA084BADB1847F878D10D332"/>
  </w:style>
  <w:style w:type="paragraph" w:customStyle="1" w:styleId="CAC3199C47FF4DC4844D050776E1F3CA">
    <w:name w:val="CAC3199C47FF4DC4844D050776E1F3CA"/>
  </w:style>
  <w:style w:type="paragraph" w:customStyle="1" w:styleId="B4D75FC637AF45C5B3F5968126B15C33">
    <w:name w:val="B4D75FC637AF45C5B3F5968126B15C33"/>
  </w:style>
  <w:style w:type="paragraph" w:customStyle="1" w:styleId="FBA6694FEDAF4247AB1265EE346BD987">
    <w:name w:val="FBA6694FEDAF4247AB1265EE346BD987"/>
  </w:style>
  <w:style w:type="paragraph" w:customStyle="1" w:styleId="45A7FAD30C2541FD86CD902DDFD64DA2">
    <w:name w:val="45A7FAD30C2541FD86CD902DDFD64DA2"/>
  </w:style>
  <w:style w:type="paragraph" w:customStyle="1" w:styleId="85600EB63E8C42E68B331F956F720683">
    <w:name w:val="85600EB63E8C42E68B331F956F720683"/>
  </w:style>
  <w:style w:type="paragraph" w:customStyle="1" w:styleId="448BB4FFE4064CC69E33ECA348D0EC46">
    <w:name w:val="448BB4FFE4064CC69E33ECA348D0EC46"/>
  </w:style>
  <w:style w:type="paragraph" w:customStyle="1" w:styleId="18A4D1D9217E426491C656085BD2D763">
    <w:name w:val="18A4D1D9217E426491C656085BD2D763"/>
  </w:style>
  <w:style w:type="paragraph" w:customStyle="1" w:styleId="2080119ADF9E4A95B7A94B29AEE43323">
    <w:name w:val="2080119ADF9E4A95B7A94B29AEE43323"/>
  </w:style>
  <w:style w:type="paragraph" w:customStyle="1" w:styleId="2A138A88D1DC47BCA797FE9529F16882">
    <w:name w:val="2A138A88D1DC47BCA797FE9529F16882"/>
  </w:style>
  <w:style w:type="paragraph" w:customStyle="1" w:styleId="2A8FE412D51D4C7BAAFB383845E71190">
    <w:name w:val="2A8FE412D51D4C7BAAFB383845E71190"/>
  </w:style>
  <w:style w:type="paragraph" w:customStyle="1" w:styleId="B3858AD290AC4DA7BF484B6CDFE593C4">
    <w:name w:val="B3858AD290AC4DA7BF484B6CDFE593C4"/>
  </w:style>
  <w:style w:type="paragraph" w:customStyle="1" w:styleId="D900E7D5E5F8468C8948ECE066514B02">
    <w:name w:val="D900E7D5E5F8468C8948ECE066514B02"/>
  </w:style>
  <w:style w:type="paragraph" w:customStyle="1" w:styleId="C0487B8D6F3E4653A1A98AFD91E61ECD">
    <w:name w:val="C0487B8D6F3E4653A1A98AFD91E61ECD"/>
  </w:style>
  <w:style w:type="paragraph" w:customStyle="1" w:styleId="798E6432E80B4874BC9A191B18DD8CC7">
    <w:name w:val="798E6432E80B4874BC9A191B18DD8CC7"/>
  </w:style>
  <w:style w:type="paragraph" w:customStyle="1" w:styleId="CA88A64DB88C4AE99A3D97146114338F">
    <w:name w:val="CA88A64DB88C4AE99A3D97146114338F"/>
  </w:style>
  <w:style w:type="paragraph" w:customStyle="1" w:styleId="83FFDD3073B14E75B800ABB3F2957F29">
    <w:name w:val="83FFDD3073B14E75B800ABB3F2957F29"/>
  </w:style>
  <w:style w:type="paragraph" w:customStyle="1" w:styleId="CA31012141884F0D97C90F48312CF2A4">
    <w:name w:val="CA31012141884F0D97C90F48312CF2A4"/>
  </w:style>
  <w:style w:type="paragraph" w:customStyle="1" w:styleId="B3FC842B46DD42FF842FE5CB5E971956">
    <w:name w:val="B3FC842B46DD42FF842FE5CB5E971956"/>
  </w:style>
  <w:style w:type="paragraph" w:customStyle="1" w:styleId="7D71AD678D47429CBB086B646A3D124D">
    <w:name w:val="7D71AD678D47429CBB086B646A3D124D"/>
  </w:style>
  <w:style w:type="paragraph" w:customStyle="1" w:styleId="48FA288777C744E89835212967A28196">
    <w:name w:val="48FA288777C744E89835212967A28196"/>
  </w:style>
  <w:style w:type="paragraph" w:customStyle="1" w:styleId="2477D787DC954BC2A7BD8AFC5F7BB41D">
    <w:name w:val="2477D787DC954BC2A7BD8AFC5F7BB41D"/>
  </w:style>
  <w:style w:type="paragraph" w:customStyle="1" w:styleId="C3207ABA8ECF4FEC9EE9C2FEFCCC5D58">
    <w:name w:val="C3207ABA8ECF4FEC9EE9C2FEFCCC5D58"/>
  </w:style>
  <w:style w:type="paragraph" w:customStyle="1" w:styleId="CCFCEBC142FD4B0F89F2AE3CE24B63F1">
    <w:name w:val="CCFCEBC142FD4B0F89F2AE3CE24B63F1"/>
  </w:style>
  <w:style w:type="paragraph" w:customStyle="1" w:styleId="4D535DBD68AC4CBE95F8537415CBE112">
    <w:name w:val="4D535DBD68AC4CBE95F8537415CBE112"/>
  </w:style>
  <w:style w:type="paragraph" w:customStyle="1" w:styleId="8313AA0A359E4E839EB8F25B823A489B">
    <w:name w:val="8313AA0A359E4E839EB8F25B823A489B"/>
  </w:style>
  <w:style w:type="paragraph" w:customStyle="1" w:styleId="C745600FF50C4EFCA4D7322A40F200C2">
    <w:name w:val="C745600FF50C4EFCA4D7322A40F200C2"/>
  </w:style>
  <w:style w:type="paragraph" w:customStyle="1" w:styleId="A15CDB5ED370468A82E12B0A909A28DA">
    <w:name w:val="A15CDB5ED370468A82E12B0A909A28DA"/>
  </w:style>
  <w:style w:type="paragraph" w:customStyle="1" w:styleId="D94C657FF4504651937D5356F82AAC5E">
    <w:name w:val="D94C657FF4504651937D5356F82AAC5E"/>
  </w:style>
  <w:style w:type="paragraph" w:customStyle="1" w:styleId="414B280CAB2B41289F7617D6604182A2">
    <w:name w:val="414B280CAB2B41289F7617D6604182A2"/>
  </w:style>
  <w:style w:type="paragraph" w:customStyle="1" w:styleId="723FE90CB43F4BAFAA06AD9F558AA885">
    <w:name w:val="723FE90CB43F4BAFAA06AD9F558AA885"/>
  </w:style>
  <w:style w:type="paragraph" w:customStyle="1" w:styleId="1446D3413D1A480B923F89A8A2300489">
    <w:name w:val="1446D3413D1A480B923F89A8A2300489"/>
  </w:style>
  <w:style w:type="paragraph" w:customStyle="1" w:styleId="981C7F3A0E744BFE937F9B985DB35388">
    <w:name w:val="981C7F3A0E744BFE937F9B985DB35388"/>
  </w:style>
  <w:style w:type="paragraph" w:customStyle="1" w:styleId="02BEB311495C4093876D542EE0C7CA6B">
    <w:name w:val="02BEB311495C4093876D542EE0C7CA6B"/>
  </w:style>
  <w:style w:type="paragraph" w:customStyle="1" w:styleId="A470917747064421B0FBC9EC3749AF96">
    <w:name w:val="A470917747064421B0FBC9EC3749AF96"/>
  </w:style>
  <w:style w:type="paragraph" w:customStyle="1" w:styleId="36D1F2529DAD49F2B605C4A702B54035">
    <w:name w:val="36D1F2529DAD49F2B605C4A702B54035"/>
  </w:style>
  <w:style w:type="paragraph" w:customStyle="1" w:styleId="0146D0E084614C9ABE9AC38B98622CAF">
    <w:name w:val="0146D0E084614C9ABE9AC38B98622CAF"/>
    <w:rsid w:val="002D5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C2E68D0-DCCC-44E5-AF3C-05D56754D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ConferenceAgendaTracks</Template>
  <TotalTime>1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agenda with track</vt:lpstr>
    </vt:vector>
  </TitlesOfParts>
  <Company>SLCC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 with track</dc:title>
  <dc:creator>Joseph Gallegos</dc:creator>
  <cp:lastModifiedBy>Cindy Alder</cp:lastModifiedBy>
  <cp:revision>3</cp:revision>
  <cp:lastPrinted>2013-09-16T21:39:00Z</cp:lastPrinted>
  <dcterms:created xsi:type="dcterms:W3CDTF">2013-09-16T21:39:00Z</dcterms:created>
  <dcterms:modified xsi:type="dcterms:W3CDTF">2013-09-16T21:39:00Z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TC010685191033</vt:lpwstr>
  </property>
</Properties>
</file>